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09360F2C495A48CA9522F878EAA0F7BC"/>
        </w:placeholder>
      </w:sdtPr>
      <w:sdtEndPr/>
      <w:sdtContent>
        <w:p w14:paraId="501C3571" w14:textId="7CC5E044" w:rsidR="00EF214F" w:rsidRDefault="00EF214F" w:rsidP="00EF214F">
          <w:pPr>
            <w:pStyle w:val="QSHeadohneNummerierung"/>
          </w:pPr>
          <w:r>
            <w:t>Dokumentation Grünland</w:t>
          </w:r>
        </w:p>
      </w:sdtContent>
    </w:sdt>
    <w:tbl>
      <w:tblPr>
        <w:tblStyle w:val="QSQualittundSicherheitGmbH2"/>
        <w:tblW w:w="14884" w:type="dxa"/>
        <w:tblLayout w:type="fixed"/>
        <w:tblLook w:val="01E0" w:firstRow="1" w:lastRow="1" w:firstColumn="1" w:lastColumn="1" w:noHBand="0" w:noVBand="0"/>
      </w:tblPr>
      <w:tblGrid>
        <w:gridCol w:w="1724"/>
        <w:gridCol w:w="483"/>
        <w:gridCol w:w="1242"/>
        <w:gridCol w:w="964"/>
        <w:gridCol w:w="761"/>
        <w:gridCol w:w="780"/>
        <w:gridCol w:w="709"/>
        <w:gridCol w:w="235"/>
        <w:gridCol w:w="966"/>
        <w:gridCol w:w="759"/>
        <w:gridCol w:w="449"/>
        <w:gridCol w:w="142"/>
        <w:gridCol w:w="33"/>
        <w:gridCol w:w="957"/>
        <w:gridCol w:w="144"/>
        <w:gridCol w:w="567"/>
        <w:gridCol w:w="709"/>
        <w:gridCol w:w="425"/>
        <w:gridCol w:w="495"/>
        <w:gridCol w:w="585"/>
        <w:gridCol w:w="1755"/>
      </w:tblGrid>
      <w:tr w:rsidR="00EF214F" w:rsidRPr="002F1AE8" w14:paraId="3277161C" w14:textId="761C99D2" w:rsidTr="00855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15" w:type="dxa"/>
            <w:gridSpan w:val="16"/>
            <w:tcBorders>
              <w:top w:val="nil"/>
              <w:bottom w:val="single" w:sz="4" w:space="0" w:color="auto"/>
              <w:right w:val="nil"/>
            </w:tcBorders>
          </w:tcPr>
          <w:p w14:paraId="387A8356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67086609" w14:textId="77777777" w:rsidR="00EF214F" w:rsidRPr="0085592C" w:rsidRDefault="00EF214F" w:rsidP="0085592C">
            <w:pPr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Erntejahr: 20__ __</w:t>
            </w:r>
          </w:p>
          <w:p w14:paraId="483F4694" w14:textId="77777777" w:rsidR="00EF214F" w:rsidRPr="0085592C" w:rsidRDefault="00EF214F" w:rsidP="0085592C">
            <w:pPr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Betriebsnummer:</w:t>
            </w:r>
          </w:p>
          <w:p w14:paraId="4245F6F0" w14:textId="3E83776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Flurstücknummer:</w:t>
            </w:r>
          </w:p>
        </w:tc>
      </w:tr>
      <w:tr w:rsidR="00EF214F" w:rsidRPr="002F1AE8" w14:paraId="6B553505" w14:textId="111F3387" w:rsidTr="0085592C">
        <w:tc>
          <w:tcPr>
            <w:tcW w:w="2207" w:type="dxa"/>
            <w:gridSpan w:val="2"/>
            <w:tcBorders>
              <w:top w:val="single" w:sz="4" w:space="0" w:color="auto"/>
            </w:tcBorders>
            <w:vAlign w:val="center"/>
          </w:tcPr>
          <w:p w14:paraId="1D97F2A3" w14:textId="4EE711D5" w:rsidR="00EF214F" w:rsidRPr="0085592C" w:rsidRDefault="00EF214F" w:rsidP="0085592C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Anbauer</w:t>
            </w:r>
          </w:p>
        </w:tc>
        <w:tc>
          <w:tcPr>
            <w:tcW w:w="5657" w:type="dxa"/>
            <w:gridSpan w:val="7"/>
            <w:tcBorders>
              <w:top w:val="single" w:sz="4" w:space="0" w:color="auto"/>
            </w:tcBorders>
          </w:tcPr>
          <w:p w14:paraId="116F0666" w14:textId="1154EFFE" w:rsidR="00EF214F" w:rsidRPr="0085592C" w:rsidRDefault="00EF214F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Name, Vorname: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</w:tcBorders>
          </w:tcPr>
          <w:p w14:paraId="75086974" w14:textId="5B0A6F18" w:rsidR="00EF214F" w:rsidRPr="0085592C" w:rsidRDefault="00EF214F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PLZ, Straße, Ort</w:t>
            </w:r>
          </w:p>
        </w:tc>
      </w:tr>
      <w:tr w:rsidR="00EF214F" w:rsidRPr="002F1AE8" w14:paraId="5CC064B3" w14:textId="77777777" w:rsidTr="004708C5">
        <w:tc>
          <w:tcPr>
            <w:tcW w:w="2207" w:type="dxa"/>
            <w:gridSpan w:val="2"/>
            <w:vAlign w:val="center"/>
          </w:tcPr>
          <w:p w14:paraId="11EB0045" w14:textId="11A40435" w:rsidR="00EF214F" w:rsidRPr="0085592C" w:rsidRDefault="00EF214F" w:rsidP="0085592C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Schlag</w:t>
            </w:r>
          </w:p>
        </w:tc>
        <w:tc>
          <w:tcPr>
            <w:tcW w:w="7040" w:type="dxa"/>
            <w:gridSpan w:val="11"/>
          </w:tcPr>
          <w:p w14:paraId="30E38E67" w14:textId="12B6469E" w:rsidR="00EF214F" w:rsidRPr="0085592C" w:rsidRDefault="00EF214F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Schlagbezeichnung:</w:t>
            </w:r>
          </w:p>
        </w:tc>
        <w:tc>
          <w:tcPr>
            <w:tcW w:w="5637" w:type="dxa"/>
            <w:gridSpan w:val="8"/>
          </w:tcPr>
          <w:p w14:paraId="2DB390A2" w14:textId="08421C0F" w:rsidR="00EF214F" w:rsidRPr="0085592C" w:rsidRDefault="00EF214F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Größe:                      ha</w:t>
            </w:r>
          </w:p>
        </w:tc>
      </w:tr>
      <w:tr w:rsidR="00EF214F" w:rsidRPr="002F1AE8" w14:paraId="03604FF8" w14:textId="77777777" w:rsidTr="00A506DC">
        <w:tc>
          <w:tcPr>
            <w:tcW w:w="2207" w:type="dxa"/>
            <w:gridSpan w:val="2"/>
            <w:vAlign w:val="center"/>
          </w:tcPr>
          <w:p w14:paraId="6A932DFF" w14:textId="5C4217FB" w:rsidR="00EF214F" w:rsidRPr="0085592C" w:rsidRDefault="00EF214F" w:rsidP="0085592C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Auflagen</w:t>
            </w:r>
          </w:p>
        </w:tc>
        <w:tc>
          <w:tcPr>
            <w:tcW w:w="4456" w:type="dxa"/>
            <w:gridSpan w:val="5"/>
          </w:tcPr>
          <w:p w14:paraId="7EB5A6BB" w14:textId="4C1B8814" w:rsidR="00EF214F" w:rsidRPr="0085592C" w:rsidRDefault="00EF214F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 xml:space="preserve">Wasserschutzgebiet:  ja </w:t>
            </w:r>
            <w:r w:rsidRPr="0085592C">
              <w:rPr>
                <w:sz w:val="16"/>
                <w:szCs w:val="16"/>
              </w:rPr>
              <w:t xml:space="preserve"> nein </w:t>
            </w:r>
            <w:r w:rsidRPr="0085592C">
              <w:rPr>
                <w:sz w:val="16"/>
                <w:szCs w:val="16"/>
              </w:rPr>
              <w:t></w:t>
            </w:r>
          </w:p>
        </w:tc>
        <w:tc>
          <w:tcPr>
            <w:tcW w:w="8221" w:type="dxa"/>
            <w:gridSpan w:val="14"/>
          </w:tcPr>
          <w:p w14:paraId="65CCF859" w14:textId="34FBD278" w:rsidR="00EF214F" w:rsidRPr="0085592C" w:rsidRDefault="00EF214F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 xml:space="preserve">Bewirtschaftungsauflagen: </w:t>
            </w:r>
            <w:r w:rsidR="0085592C" w:rsidRPr="0085592C">
              <w:rPr>
                <w:sz w:val="16"/>
                <w:szCs w:val="16"/>
              </w:rPr>
              <w:t xml:space="preserve">                   </w:t>
            </w:r>
            <w:r w:rsidRPr="0085592C">
              <w:rPr>
                <w:sz w:val="16"/>
                <w:szCs w:val="16"/>
              </w:rPr>
              <w:t xml:space="preserve">Laufzeit: </w:t>
            </w:r>
            <w:r w:rsidR="0085592C" w:rsidRPr="0085592C">
              <w:rPr>
                <w:sz w:val="16"/>
                <w:szCs w:val="16"/>
              </w:rPr>
              <w:t xml:space="preserve">                </w:t>
            </w:r>
            <w:r w:rsidRPr="0085592C">
              <w:rPr>
                <w:sz w:val="16"/>
                <w:szCs w:val="16"/>
              </w:rPr>
              <w:t>Art:</w:t>
            </w:r>
          </w:p>
        </w:tc>
      </w:tr>
      <w:tr w:rsidR="0085592C" w:rsidRPr="002F1AE8" w14:paraId="59947079" w14:textId="77777777" w:rsidTr="00D009CA">
        <w:tc>
          <w:tcPr>
            <w:tcW w:w="2207" w:type="dxa"/>
            <w:gridSpan w:val="2"/>
            <w:vAlign w:val="center"/>
          </w:tcPr>
          <w:p w14:paraId="4ADFFE81" w14:textId="6E9ED0E5" w:rsidR="0085592C" w:rsidRPr="0085592C" w:rsidRDefault="0085592C" w:rsidP="0085592C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Beweidungsdauer</w:t>
            </w:r>
          </w:p>
        </w:tc>
        <w:tc>
          <w:tcPr>
            <w:tcW w:w="12677" w:type="dxa"/>
            <w:gridSpan w:val="19"/>
          </w:tcPr>
          <w:p w14:paraId="4229D31A" w14:textId="39E310CE" w:rsidR="0085592C" w:rsidRPr="0085592C" w:rsidRDefault="0085592C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  <w:proofErr w:type="gramStart"/>
            <w:r w:rsidRPr="0085592C">
              <w:rPr>
                <w:sz w:val="16"/>
                <w:szCs w:val="16"/>
              </w:rPr>
              <w:t>von:_</w:t>
            </w:r>
            <w:proofErr w:type="gramEnd"/>
            <w:r w:rsidRPr="0085592C">
              <w:rPr>
                <w:sz w:val="16"/>
                <w:szCs w:val="16"/>
              </w:rPr>
              <w:t>___________ bis:___________</w:t>
            </w:r>
          </w:p>
        </w:tc>
      </w:tr>
      <w:tr w:rsidR="0085592C" w:rsidRPr="002F1AE8" w14:paraId="27E212C3" w14:textId="77777777" w:rsidTr="0085592C">
        <w:tc>
          <w:tcPr>
            <w:tcW w:w="2207" w:type="dxa"/>
            <w:gridSpan w:val="2"/>
            <w:vAlign w:val="center"/>
          </w:tcPr>
          <w:p w14:paraId="1BCE4202" w14:textId="5DC0E3CA" w:rsidR="0085592C" w:rsidRPr="0085592C" w:rsidRDefault="0085592C" w:rsidP="0085592C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Tierbesatz</w:t>
            </w:r>
          </w:p>
        </w:tc>
        <w:tc>
          <w:tcPr>
            <w:tcW w:w="3747" w:type="dxa"/>
            <w:gridSpan w:val="4"/>
          </w:tcPr>
          <w:p w14:paraId="3B2258E5" w14:textId="26CFFEE2" w:rsidR="0085592C" w:rsidRPr="0085592C" w:rsidRDefault="0085592C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Milchkühe:</w:t>
            </w:r>
          </w:p>
        </w:tc>
        <w:tc>
          <w:tcPr>
            <w:tcW w:w="3118" w:type="dxa"/>
            <w:gridSpan w:val="5"/>
          </w:tcPr>
          <w:p w14:paraId="691AC2C3" w14:textId="40AD5389" w:rsidR="0085592C" w:rsidRPr="0085592C" w:rsidRDefault="0085592C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Mutterkühe:</w:t>
            </w:r>
          </w:p>
        </w:tc>
        <w:tc>
          <w:tcPr>
            <w:tcW w:w="2977" w:type="dxa"/>
            <w:gridSpan w:val="7"/>
          </w:tcPr>
          <w:p w14:paraId="406E3D52" w14:textId="26BA7A77" w:rsidR="0085592C" w:rsidRPr="0085592C" w:rsidRDefault="0085592C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Rinder:</w:t>
            </w:r>
          </w:p>
        </w:tc>
        <w:tc>
          <w:tcPr>
            <w:tcW w:w="2835" w:type="dxa"/>
            <w:gridSpan w:val="3"/>
          </w:tcPr>
          <w:p w14:paraId="6033376C" w14:textId="092E980A" w:rsidR="0085592C" w:rsidRPr="0085592C" w:rsidRDefault="0085592C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Kälber:</w:t>
            </w:r>
          </w:p>
        </w:tc>
      </w:tr>
      <w:tr w:rsidR="0085592C" w:rsidRPr="002F1AE8" w14:paraId="34BCCAB8" w14:textId="77777777" w:rsidTr="0085592C">
        <w:tc>
          <w:tcPr>
            <w:tcW w:w="10348" w:type="dxa"/>
            <w:gridSpan w:val="15"/>
            <w:shd w:val="clear" w:color="auto" w:fill="BFE1F2" w:themeFill="accent2"/>
          </w:tcPr>
          <w:p w14:paraId="7B26BA52" w14:textId="39A72ABC" w:rsidR="0085592C" w:rsidRPr="0085592C" w:rsidRDefault="0085592C" w:rsidP="0085592C">
            <w:pPr>
              <w:pStyle w:val="QSTabelleninhal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Düngung zum jeweiligen Aufwuchs</w:t>
            </w:r>
          </w:p>
        </w:tc>
        <w:tc>
          <w:tcPr>
            <w:tcW w:w="1701" w:type="dxa"/>
            <w:gridSpan w:val="3"/>
            <w:vMerge w:val="restart"/>
            <w:shd w:val="clear" w:color="auto" w:fill="BFE1F2" w:themeFill="accent2"/>
          </w:tcPr>
          <w:p w14:paraId="17C6DC38" w14:textId="0E05A823" w:rsidR="0085592C" w:rsidRPr="0085592C" w:rsidRDefault="0085592C" w:rsidP="0085592C">
            <w:pPr>
              <w:pStyle w:val="QSTabelleninhal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Aufwuchs</w:t>
            </w:r>
          </w:p>
        </w:tc>
        <w:tc>
          <w:tcPr>
            <w:tcW w:w="2835" w:type="dxa"/>
            <w:gridSpan w:val="3"/>
            <w:vMerge w:val="restart"/>
            <w:shd w:val="clear" w:color="auto" w:fill="BFE1F2" w:themeFill="accent2"/>
          </w:tcPr>
          <w:p w14:paraId="42FB10B5" w14:textId="0A0FFB65" w:rsidR="0085592C" w:rsidRPr="0085592C" w:rsidRDefault="0085592C" w:rsidP="0085592C">
            <w:pPr>
              <w:pStyle w:val="QSTabelleninhal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Art der Nutzung</w:t>
            </w:r>
          </w:p>
        </w:tc>
      </w:tr>
      <w:tr w:rsidR="0085592C" w:rsidRPr="002F1AE8" w14:paraId="4D6C2184" w14:textId="77777777" w:rsidTr="0085592C">
        <w:tc>
          <w:tcPr>
            <w:tcW w:w="1724" w:type="dxa"/>
            <w:shd w:val="clear" w:color="auto" w:fill="BFE1F2" w:themeFill="accent2"/>
          </w:tcPr>
          <w:p w14:paraId="48B01F16" w14:textId="16F1C24D" w:rsidR="0085592C" w:rsidRPr="0085592C" w:rsidRDefault="0085592C" w:rsidP="0085592C">
            <w:pPr>
              <w:pStyle w:val="QSTabelleninhal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725" w:type="dxa"/>
            <w:gridSpan w:val="2"/>
            <w:shd w:val="clear" w:color="auto" w:fill="BFE1F2" w:themeFill="accent2"/>
          </w:tcPr>
          <w:p w14:paraId="27A57BCA" w14:textId="53B7B25A" w:rsidR="0085592C" w:rsidRPr="0085592C" w:rsidRDefault="0085592C" w:rsidP="0085592C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organisch</w:t>
            </w:r>
          </w:p>
        </w:tc>
        <w:tc>
          <w:tcPr>
            <w:tcW w:w="1725" w:type="dxa"/>
            <w:gridSpan w:val="2"/>
            <w:tcBorders>
              <w:right w:val="single" w:sz="18" w:space="0" w:color="auto"/>
            </w:tcBorders>
            <w:shd w:val="clear" w:color="auto" w:fill="BFE1F2" w:themeFill="accent2"/>
          </w:tcPr>
          <w:p w14:paraId="128AC456" w14:textId="4942113E" w:rsidR="0085592C" w:rsidRPr="0085592C" w:rsidRDefault="0085592C" w:rsidP="0085592C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Menge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BFE1F2" w:themeFill="accent2"/>
          </w:tcPr>
          <w:p w14:paraId="709AC372" w14:textId="069C5C9B" w:rsidR="0085592C" w:rsidRPr="0085592C" w:rsidRDefault="0085592C" w:rsidP="0085592C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725" w:type="dxa"/>
            <w:gridSpan w:val="2"/>
            <w:shd w:val="clear" w:color="auto" w:fill="BFE1F2" w:themeFill="accent2"/>
          </w:tcPr>
          <w:p w14:paraId="7C48F30F" w14:textId="37995B0F" w:rsidR="0085592C" w:rsidRPr="0085592C" w:rsidRDefault="0085592C" w:rsidP="0085592C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mineralisch</w:t>
            </w:r>
          </w:p>
        </w:tc>
        <w:tc>
          <w:tcPr>
            <w:tcW w:w="1725" w:type="dxa"/>
            <w:gridSpan w:val="5"/>
            <w:shd w:val="clear" w:color="auto" w:fill="BFE1F2" w:themeFill="accent2"/>
          </w:tcPr>
          <w:p w14:paraId="15A17007" w14:textId="1147237F" w:rsidR="0085592C" w:rsidRPr="0085592C" w:rsidRDefault="0085592C" w:rsidP="0085592C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Menge</w:t>
            </w:r>
          </w:p>
        </w:tc>
        <w:tc>
          <w:tcPr>
            <w:tcW w:w="1701" w:type="dxa"/>
            <w:gridSpan w:val="3"/>
            <w:vMerge/>
            <w:shd w:val="clear" w:color="auto" w:fill="BFE1F2" w:themeFill="accent2"/>
          </w:tcPr>
          <w:p w14:paraId="6D536D78" w14:textId="77777777" w:rsidR="0085592C" w:rsidRPr="0085592C" w:rsidRDefault="0085592C" w:rsidP="0085592C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Merge/>
            <w:shd w:val="clear" w:color="auto" w:fill="BFE1F2" w:themeFill="accent2"/>
          </w:tcPr>
          <w:p w14:paraId="349B85E3" w14:textId="77777777" w:rsidR="0085592C" w:rsidRPr="0085592C" w:rsidRDefault="0085592C" w:rsidP="0085592C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EF214F" w:rsidRPr="002F1AE8" w14:paraId="060B5034" w14:textId="77777777" w:rsidTr="0085592C">
        <w:tc>
          <w:tcPr>
            <w:tcW w:w="1724" w:type="dxa"/>
          </w:tcPr>
          <w:p w14:paraId="5F6B663E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</w:tcPr>
          <w:p w14:paraId="363E4E76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right w:val="single" w:sz="18" w:space="0" w:color="auto"/>
            </w:tcBorders>
          </w:tcPr>
          <w:p w14:paraId="0F54DAF7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3"/>
            <w:tcBorders>
              <w:left w:val="single" w:sz="18" w:space="0" w:color="auto"/>
            </w:tcBorders>
          </w:tcPr>
          <w:p w14:paraId="4560DDE4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</w:tcPr>
          <w:p w14:paraId="302D5B75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14:paraId="571A52FF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14:paraId="27EEE305" w14:textId="2CDF2112" w:rsidR="00EF214F" w:rsidRPr="0085592C" w:rsidRDefault="0085592C" w:rsidP="008559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3"/>
          </w:tcPr>
          <w:p w14:paraId="1287FD41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EF214F" w:rsidRPr="002F1AE8" w14:paraId="65CDFB7D" w14:textId="77777777" w:rsidTr="0085592C">
        <w:tc>
          <w:tcPr>
            <w:tcW w:w="1724" w:type="dxa"/>
          </w:tcPr>
          <w:p w14:paraId="40D5CC5A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</w:tcPr>
          <w:p w14:paraId="650D73A8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right w:val="single" w:sz="18" w:space="0" w:color="auto"/>
            </w:tcBorders>
          </w:tcPr>
          <w:p w14:paraId="501AE180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3"/>
            <w:tcBorders>
              <w:left w:val="single" w:sz="18" w:space="0" w:color="auto"/>
            </w:tcBorders>
          </w:tcPr>
          <w:p w14:paraId="3249D3CD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</w:tcPr>
          <w:p w14:paraId="554F3351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14:paraId="5A708E14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14:paraId="2B07856F" w14:textId="0704705B" w:rsidR="00EF214F" w:rsidRPr="0085592C" w:rsidRDefault="0085592C" w:rsidP="008559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3"/>
          </w:tcPr>
          <w:p w14:paraId="5A96C9F1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EF214F" w:rsidRPr="002F1AE8" w14:paraId="037EBD07" w14:textId="77777777" w:rsidTr="0085592C">
        <w:tc>
          <w:tcPr>
            <w:tcW w:w="1724" w:type="dxa"/>
          </w:tcPr>
          <w:p w14:paraId="40127678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</w:tcPr>
          <w:p w14:paraId="1F57A37A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right w:val="single" w:sz="18" w:space="0" w:color="auto"/>
            </w:tcBorders>
          </w:tcPr>
          <w:p w14:paraId="0027368C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3"/>
            <w:tcBorders>
              <w:left w:val="single" w:sz="18" w:space="0" w:color="auto"/>
            </w:tcBorders>
          </w:tcPr>
          <w:p w14:paraId="7B644750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</w:tcPr>
          <w:p w14:paraId="5110B994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14:paraId="09AC5230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14:paraId="32D9B2BC" w14:textId="50570B1B" w:rsidR="00EF214F" w:rsidRPr="0085592C" w:rsidRDefault="0085592C" w:rsidP="008559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gridSpan w:val="3"/>
          </w:tcPr>
          <w:p w14:paraId="64AAB215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EF214F" w:rsidRPr="002F1AE8" w14:paraId="7F41B8FE" w14:textId="77777777" w:rsidTr="0085592C">
        <w:tc>
          <w:tcPr>
            <w:tcW w:w="1724" w:type="dxa"/>
          </w:tcPr>
          <w:p w14:paraId="737B7717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</w:tcPr>
          <w:p w14:paraId="6294A311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right w:val="single" w:sz="18" w:space="0" w:color="auto"/>
            </w:tcBorders>
          </w:tcPr>
          <w:p w14:paraId="7B40AACC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3"/>
            <w:tcBorders>
              <w:left w:val="single" w:sz="18" w:space="0" w:color="auto"/>
            </w:tcBorders>
          </w:tcPr>
          <w:p w14:paraId="7AE55C53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</w:tcPr>
          <w:p w14:paraId="4C13E50C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5"/>
          </w:tcPr>
          <w:p w14:paraId="3246D1CE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14:paraId="61EB9A82" w14:textId="3651DF8E" w:rsidR="00EF214F" w:rsidRPr="0085592C" w:rsidRDefault="0085592C" w:rsidP="008559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gridSpan w:val="3"/>
          </w:tcPr>
          <w:p w14:paraId="269362CA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EF214F" w:rsidRPr="002F1AE8" w14:paraId="0C594BA8" w14:textId="77777777" w:rsidTr="004C4F50">
        <w:tc>
          <w:tcPr>
            <w:tcW w:w="1724" w:type="dxa"/>
            <w:tcBorders>
              <w:bottom w:val="single" w:sz="4" w:space="0" w:color="auto"/>
            </w:tcBorders>
          </w:tcPr>
          <w:p w14:paraId="75607EF6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</w:tcPr>
          <w:p w14:paraId="11F38959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46E8D70D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6D8EDEA5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</w:tcPr>
          <w:p w14:paraId="1D004060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5"/>
            <w:tcBorders>
              <w:bottom w:val="single" w:sz="4" w:space="0" w:color="auto"/>
            </w:tcBorders>
          </w:tcPr>
          <w:p w14:paraId="2DB27406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219D928" w14:textId="7DFA0EC4" w:rsidR="00EF214F" w:rsidRPr="0085592C" w:rsidRDefault="0085592C" w:rsidP="008559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24AC983E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EF214F" w:rsidRPr="002F1AE8" w14:paraId="45A122AF" w14:textId="77777777" w:rsidTr="004C4F50">
        <w:tc>
          <w:tcPr>
            <w:tcW w:w="1724" w:type="dxa"/>
            <w:tcBorders>
              <w:top w:val="single" w:sz="4" w:space="0" w:color="auto"/>
              <w:bottom w:val="nil"/>
            </w:tcBorders>
          </w:tcPr>
          <w:p w14:paraId="074EC9A2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nil"/>
            </w:tcBorders>
          </w:tcPr>
          <w:p w14:paraId="749A05C5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53DC4011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43929C6D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bottom w:val="nil"/>
            </w:tcBorders>
          </w:tcPr>
          <w:p w14:paraId="6A87C9AD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bottom w:val="nil"/>
            </w:tcBorders>
          </w:tcPr>
          <w:p w14:paraId="7650E802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nil"/>
            </w:tcBorders>
          </w:tcPr>
          <w:p w14:paraId="18E17FBA" w14:textId="7D1580A4" w:rsidR="00EF214F" w:rsidRPr="0085592C" w:rsidRDefault="0085592C" w:rsidP="0085592C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nil"/>
            </w:tcBorders>
          </w:tcPr>
          <w:p w14:paraId="1DEDC4BC" w14:textId="77777777" w:rsidR="00EF214F" w:rsidRPr="0085592C" w:rsidRDefault="00EF214F" w:rsidP="0085592C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CD53EB" w:rsidRPr="002F1AE8" w14:paraId="6AD9B6A7" w14:textId="77777777" w:rsidTr="004C4F50">
        <w:tc>
          <w:tcPr>
            <w:tcW w:w="1724" w:type="dxa"/>
            <w:tcBorders>
              <w:top w:val="nil"/>
              <w:bottom w:val="single" w:sz="4" w:space="0" w:color="auto"/>
              <w:right w:val="nil"/>
            </w:tcBorders>
          </w:tcPr>
          <w:p w14:paraId="7F068F04" w14:textId="77777777" w:rsidR="00CD53EB" w:rsidRDefault="00CD53EB" w:rsidP="0085592C">
            <w:pPr>
              <w:rPr>
                <w:sz w:val="16"/>
                <w:szCs w:val="16"/>
              </w:rPr>
            </w:pPr>
          </w:p>
          <w:p w14:paraId="353E808B" w14:textId="77777777" w:rsidR="004C4F50" w:rsidRDefault="004C4F50" w:rsidP="0085592C">
            <w:pPr>
              <w:rPr>
                <w:sz w:val="16"/>
                <w:szCs w:val="16"/>
              </w:rPr>
            </w:pPr>
          </w:p>
          <w:p w14:paraId="55C5ABCE" w14:textId="77777777" w:rsidR="004C4F50" w:rsidRPr="0085592C" w:rsidRDefault="004C4F50" w:rsidP="0085592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CF25A" w14:textId="77777777" w:rsidR="00CD53EB" w:rsidRPr="0085592C" w:rsidRDefault="00CD53EB" w:rsidP="0085592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A2B7A" w14:textId="77777777" w:rsidR="00CD53EB" w:rsidRPr="0085592C" w:rsidRDefault="00CD53EB" w:rsidP="0085592C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2DDC9" w14:textId="77777777" w:rsidR="00CD53EB" w:rsidRPr="0085592C" w:rsidRDefault="00CD53EB" w:rsidP="0085592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3222A" w14:textId="77777777" w:rsidR="00CD53EB" w:rsidRPr="0085592C" w:rsidRDefault="00CD53EB" w:rsidP="0085592C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27D4E" w14:textId="77777777" w:rsidR="00CD53EB" w:rsidRPr="0085592C" w:rsidRDefault="00CD53EB" w:rsidP="0085592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DCDDD" w14:textId="77777777" w:rsidR="00CD53EB" w:rsidRPr="0085592C" w:rsidRDefault="00CD53EB" w:rsidP="008559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C4F576C" w14:textId="77777777" w:rsidR="00CD53EB" w:rsidRPr="0085592C" w:rsidRDefault="00CD53EB" w:rsidP="0085592C">
            <w:pPr>
              <w:rPr>
                <w:sz w:val="16"/>
                <w:szCs w:val="16"/>
              </w:rPr>
            </w:pPr>
          </w:p>
        </w:tc>
      </w:tr>
      <w:tr w:rsidR="0085592C" w:rsidRPr="002F1AE8" w14:paraId="40A3B011" w14:textId="77777777" w:rsidTr="004C4F50">
        <w:tc>
          <w:tcPr>
            <w:tcW w:w="14884" w:type="dxa"/>
            <w:gridSpan w:val="21"/>
            <w:tcBorders>
              <w:top w:val="single" w:sz="4" w:space="0" w:color="auto"/>
            </w:tcBorders>
          </w:tcPr>
          <w:p w14:paraId="03D5EAF7" w14:textId="49A15D56" w:rsidR="0085592C" w:rsidRPr="0085592C" w:rsidRDefault="0085592C" w:rsidP="0085592C">
            <w:pPr>
              <w:spacing w:before="0" w:after="0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Letzte Bodenuntersuchung am:</w:t>
            </w:r>
          </w:p>
        </w:tc>
      </w:tr>
      <w:tr w:rsidR="0085592C" w:rsidRPr="002F1AE8" w14:paraId="6527E49D" w14:textId="77777777" w:rsidTr="0085592C">
        <w:tc>
          <w:tcPr>
            <w:tcW w:w="6663" w:type="dxa"/>
            <w:gridSpan w:val="7"/>
            <w:shd w:val="clear" w:color="auto" w:fill="BFE1F2" w:themeFill="accent2"/>
          </w:tcPr>
          <w:p w14:paraId="3492B7B0" w14:textId="19171B64" w:rsidR="0085592C" w:rsidRPr="0085592C" w:rsidRDefault="0085592C" w:rsidP="0085592C">
            <w:pPr>
              <w:pStyle w:val="QSTabelleninhal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Pflegemaßnahmen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</w:tcPr>
          <w:p w14:paraId="7B9DB2FA" w14:textId="77777777" w:rsidR="0085592C" w:rsidRPr="0085592C" w:rsidRDefault="0085592C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020" w:type="dxa"/>
            <w:gridSpan w:val="12"/>
            <w:shd w:val="clear" w:color="auto" w:fill="BFE1F2" w:themeFill="accent2"/>
          </w:tcPr>
          <w:p w14:paraId="7684F13F" w14:textId="42576B8B" w:rsidR="0085592C" w:rsidRPr="0085592C" w:rsidRDefault="0085592C" w:rsidP="0085592C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Pflanzenschutz</w:t>
            </w:r>
          </w:p>
        </w:tc>
      </w:tr>
      <w:tr w:rsidR="0085592C" w:rsidRPr="002F1AE8" w14:paraId="1DD8856E" w14:textId="77777777" w:rsidTr="0085592C">
        <w:tc>
          <w:tcPr>
            <w:tcW w:w="2207" w:type="dxa"/>
            <w:gridSpan w:val="2"/>
            <w:shd w:val="clear" w:color="auto" w:fill="BFE1F2" w:themeFill="accent2"/>
          </w:tcPr>
          <w:p w14:paraId="0A14AB7E" w14:textId="1C125DD1" w:rsidR="0085592C" w:rsidRPr="0085592C" w:rsidRDefault="0085592C" w:rsidP="0085592C">
            <w:pPr>
              <w:pStyle w:val="QSTabelleninhal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4456" w:type="dxa"/>
            <w:gridSpan w:val="5"/>
            <w:shd w:val="clear" w:color="auto" w:fill="BFE1F2" w:themeFill="accent2"/>
          </w:tcPr>
          <w:p w14:paraId="6754CADA" w14:textId="07A5D72C" w:rsidR="0085592C" w:rsidRPr="0085592C" w:rsidRDefault="0085592C" w:rsidP="0085592C">
            <w:pPr>
              <w:pStyle w:val="QSTabelleninhal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Arbeitsgang/Geräte/Nachsaat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</w:tcPr>
          <w:p w14:paraId="3AF6F160" w14:textId="77777777" w:rsidR="0085592C" w:rsidRPr="0085592C" w:rsidRDefault="0085592C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shd w:val="clear" w:color="auto" w:fill="BFE1F2" w:themeFill="accent2"/>
          </w:tcPr>
          <w:p w14:paraId="2E96C419" w14:textId="7488DD14" w:rsidR="0085592C" w:rsidRPr="0085592C" w:rsidRDefault="0085592C" w:rsidP="0085592C">
            <w:pPr>
              <w:pStyle w:val="QSTabelleninhal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2410" w:type="dxa"/>
            <w:gridSpan w:val="5"/>
            <w:shd w:val="clear" w:color="auto" w:fill="BFE1F2" w:themeFill="accent2"/>
          </w:tcPr>
          <w:p w14:paraId="68EDACD9" w14:textId="4196385C" w:rsidR="0085592C" w:rsidRPr="0085592C" w:rsidRDefault="0085592C" w:rsidP="0085592C">
            <w:pPr>
              <w:pStyle w:val="QSTabelleninhal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Präparat</w:t>
            </w:r>
          </w:p>
        </w:tc>
        <w:tc>
          <w:tcPr>
            <w:tcW w:w="1505" w:type="dxa"/>
            <w:gridSpan w:val="3"/>
            <w:shd w:val="clear" w:color="auto" w:fill="BFE1F2" w:themeFill="accent2"/>
          </w:tcPr>
          <w:p w14:paraId="010D02C3" w14:textId="3AFCF112" w:rsidR="0085592C" w:rsidRPr="0085592C" w:rsidRDefault="0085592C" w:rsidP="0085592C">
            <w:pPr>
              <w:pStyle w:val="QSTabelleninhal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Aufwand</w:t>
            </w:r>
          </w:p>
        </w:tc>
        <w:tc>
          <w:tcPr>
            <w:tcW w:w="1755" w:type="dxa"/>
            <w:shd w:val="clear" w:color="auto" w:fill="BFE1F2" w:themeFill="accent2"/>
          </w:tcPr>
          <w:p w14:paraId="6B2FA4F7" w14:textId="14B91C9A" w:rsidR="0085592C" w:rsidRPr="0085592C" w:rsidRDefault="0085592C" w:rsidP="0085592C">
            <w:pPr>
              <w:pStyle w:val="QSTabelleninhalt"/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Erfolg</w:t>
            </w:r>
          </w:p>
        </w:tc>
      </w:tr>
      <w:tr w:rsidR="0085592C" w:rsidRPr="002F1AE8" w14:paraId="4105E07B" w14:textId="77777777" w:rsidTr="0085592C">
        <w:tc>
          <w:tcPr>
            <w:tcW w:w="2207" w:type="dxa"/>
            <w:gridSpan w:val="2"/>
          </w:tcPr>
          <w:p w14:paraId="1871F9A7" w14:textId="77777777" w:rsidR="0085592C" w:rsidRPr="0085592C" w:rsidRDefault="0085592C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456" w:type="dxa"/>
            <w:gridSpan w:val="5"/>
          </w:tcPr>
          <w:p w14:paraId="2EB4701D" w14:textId="77777777" w:rsidR="0085592C" w:rsidRPr="0085592C" w:rsidRDefault="0085592C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</w:tcPr>
          <w:p w14:paraId="5B3DE1EC" w14:textId="77777777" w:rsidR="0085592C" w:rsidRPr="0085592C" w:rsidRDefault="0085592C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350" w:type="dxa"/>
            <w:gridSpan w:val="3"/>
          </w:tcPr>
          <w:p w14:paraId="70110F52" w14:textId="77777777" w:rsidR="0085592C" w:rsidRPr="0085592C" w:rsidRDefault="0085592C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5"/>
          </w:tcPr>
          <w:p w14:paraId="5985AEE7" w14:textId="77777777" w:rsidR="0085592C" w:rsidRPr="0085592C" w:rsidRDefault="0085592C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3"/>
          </w:tcPr>
          <w:p w14:paraId="7893C655" w14:textId="77777777" w:rsidR="0085592C" w:rsidRPr="0085592C" w:rsidRDefault="0085592C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55" w:type="dxa"/>
          </w:tcPr>
          <w:p w14:paraId="582C92BA" w14:textId="77777777" w:rsidR="0085592C" w:rsidRPr="0085592C" w:rsidRDefault="0085592C" w:rsidP="0085592C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85592C" w:rsidRPr="002F1AE8" w14:paraId="215EA68D" w14:textId="77777777" w:rsidTr="0085592C">
        <w:tc>
          <w:tcPr>
            <w:tcW w:w="2207" w:type="dxa"/>
            <w:gridSpan w:val="2"/>
          </w:tcPr>
          <w:p w14:paraId="4577974B" w14:textId="77777777" w:rsidR="0085592C" w:rsidRPr="0085592C" w:rsidRDefault="0085592C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456" w:type="dxa"/>
            <w:gridSpan w:val="5"/>
          </w:tcPr>
          <w:p w14:paraId="02C95C9E" w14:textId="77777777" w:rsidR="0085592C" w:rsidRPr="0085592C" w:rsidRDefault="0085592C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</w:tcPr>
          <w:p w14:paraId="01F2DBDD" w14:textId="77777777" w:rsidR="0085592C" w:rsidRPr="0085592C" w:rsidRDefault="0085592C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020" w:type="dxa"/>
            <w:gridSpan w:val="12"/>
            <w:shd w:val="clear" w:color="auto" w:fill="BFE1F2" w:themeFill="accent2"/>
          </w:tcPr>
          <w:p w14:paraId="592FFF36" w14:textId="5055AE91" w:rsidR="0085592C" w:rsidRPr="0085592C" w:rsidRDefault="0085592C" w:rsidP="0085592C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Pflanzenbestand</w:t>
            </w:r>
          </w:p>
        </w:tc>
      </w:tr>
      <w:tr w:rsidR="0085592C" w:rsidRPr="002F1AE8" w14:paraId="33BE8202" w14:textId="77777777" w:rsidTr="0085592C">
        <w:tc>
          <w:tcPr>
            <w:tcW w:w="2207" w:type="dxa"/>
            <w:gridSpan w:val="2"/>
          </w:tcPr>
          <w:p w14:paraId="233FE679" w14:textId="77777777" w:rsidR="0085592C" w:rsidRPr="0085592C" w:rsidRDefault="0085592C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456" w:type="dxa"/>
            <w:gridSpan w:val="5"/>
          </w:tcPr>
          <w:p w14:paraId="65797A0F" w14:textId="77777777" w:rsidR="0085592C" w:rsidRPr="0085592C" w:rsidRDefault="0085592C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</w:tcPr>
          <w:p w14:paraId="004C83F2" w14:textId="77777777" w:rsidR="0085592C" w:rsidRPr="0085592C" w:rsidRDefault="0085592C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020" w:type="dxa"/>
            <w:gridSpan w:val="12"/>
            <w:shd w:val="clear" w:color="auto" w:fill="BFE1F2" w:themeFill="accent2"/>
          </w:tcPr>
          <w:p w14:paraId="126E7D02" w14:textId="49EC6523" w:rsidR="0085592C" w:rsidRPr="0085592C" w:rsidRDefault="0085592C" w:rsidP="0085592C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Hauptbestandsbildner</w:t>
            </w:r>
          </w:p>
        </w:tc>
      </w:tr>
      <w:tr w:rsidR="0085592C" w:rsidRPr="002F1AE8" w14:paraId="7DC29D8A" w14:textId="77777777" w:rsidTr="0085592C">
        <w:tc>
          <w:tcPr>
            <w:tcW w:w="2207" w:type="dxa"/>
            <w:gridSpan w:val="2"/>
            <w:vAlign w:val="center"/>
          </w:tcPr>
          <w:p w14:paraId="7641D521" w14:textId="17F58EDF" w:rsidR="0085592C" w:rsidRPr="0085592C" w:rsidRDefault="0085592C" w:rsidP="0085592C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Datum:</w:t>
            </w:r>
          </w:p>
        </w:tc>
        <w:tc>
          <w:tcPr>
            <w:tcW w:w="4456" w:type="dxa"/>
            <w:gridSpan w:val="5"/>
          </w:tcPr>
          <w:p w14:paraId="77F241EE" w14:textId="77777777" w:rsidR="0085592C" w:rsidRPr="0085592C" w:rsidRDefault="0085592C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</w:tcPr>
          <w:p w14:paraId="23D8341C" w14:textId="77777777" w:rsidR="0085592C" w:rsidRPr="0085592C" w:rsidRDefault="0085592C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</w:tcPr>
          <w:p w14:paraId="3853D856" w14:textId="78AD0179" w:rsidR="0085592C" w:rsidRPr="0085592C" w:rsidRDefault="0085592C" w:rsidP="0085592C">
            <w:pPr>
              <w:pStyle w:val="QSTabelleninhalt"/>
              <w:spacing w:before="0" w:after="0"/>
              <w:jc w:val="right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% Gräser</w:t>
            </w:r>
          </w:p>
        </w:tc>
        <w:tc>
          <w:tcPr>
            <w:tcW w:w="2340" w:type="dxa"/>
            <w:gridSpan w:val="5"/>
          </w:tcPr>
          <w:p w14:paraId="039F1DA2" w14:textId="201E7E30" w:rsidR="0085592C" w:rsidRPr="0085592C" w:rsidRDefault="0085592C" w:rsidP="0085592C">
            <w:pPr>
              <w:pStyle w:val="QSTabelleninhalt"/>
              <w:spacing w:before="0" w:after="0"/>
              <w:jc w:val="right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% Klee</w:t>
            </w:r>
          </w:p>
        </w:tc>
        <w:tc>
          <w:tcPr>
            <w:tcW w:w="2340" w:type="dxa"/>
            <w:gridSpan w:val="2"/>
          </w:tcPr>
          <w:p w14:paraId="67994395" w14:textId="318BFB14" w:rsidR="0085592C" w:rsidRPr="0085592C" w:rsidRDefault="0085592C" w:rsidP="0085592C">
            <w:pPr>
              <w:pStyle w:val="QSTabelleninhalt"/>
              <w:spacing w:before="0" w:after="0"/>
              <w:jc w:val="right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>% Kräuter</w:t>
            </w:r>
          </w:p>
        </w:tc>
      </w:tr>
      <w:tr w:rsidR="0085592C" w:rsidRPr="002F1AE8" w14:paraId="5240370D" w14:textId="77777777" w:rsidTr="0085592C">
        <w:tc>
          <w:tcPr>
            <w:tcW w:w="2207" w:type="dxa"/>
            <w:gridSpan w:val="2"/>
            <w:vAlign w:val="center"/>
          </w:tcPr>
          <w:p w14:paraId="68F65D8E" w14:textId="4276B29D" w:rsidR="0085592C" w:rsidRPr="0085592C" w:rsidRDefault="0085592C" w:rsidP="0085592C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85592C">
              <w:rPr>
                <w:b/>
                <w:bCs/>
                <w:sz w:val="16"/>
                <w:szCs w:val="16"/>
              </w:rPr>
              <w:t>Ernteverfahren:</w:t>
            </w:r>
          </w:p>
        </w:tc>
        <w:tc>
          <w:tcPr>
            <w:tcW w:w="2206" w:type="dxa"/>
            <w:gridSpan w:val="2"/>
            <w:vAlign w:val="center"/>
          </w:tcPr>
          <w:p w14:paraId="4E7010B6" w14:textId="78EF0841" w:rsidR="0085592C" w:rsidRPr="0085592C" w:rsidRDefault="0085592C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 xml:space="preserve">Heu </w:t>
            </w:r>
            <w:r w:rsidRPr="0085592C">
              <w:rPr>
                <w:rFonts w:cs="Verdana"/>
                <w:sz w:val="16"/>
                <w:szCs w:val="16"/>
              </w:rPr>
              <w:t></w:t>
            </w:r>
          </w:p>
        </w:tc>
        <w:tc>
          <w:tcPr>
            <w:tcW w:w="2250" w:type="dxa"/>
            <w:gridSpan w:val="3"/>
            <w:vAlign w:val="center"/>
          </w:tcPr>
          <w:p w14:paraId="3C3E072F" w14:textId="051C9C27" w:rsidR="0085592C" w:rsidRPr="0085592C" w:rsidRDefault="0085592C" w:rsidP="0085592C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85592C">
              <w:rPr>
                <w:sz w:val="16"/>
                <w:szCs w:val="16"/>
              </w:rPr>
              <w:t xml:space="preserve">Silage </w:t>
            </w:r>
            <w:r w:rsidRPr="0085592C">
              <w:rPr>
                <w:rFonts w:cs="Verdana"/>
                <w:sz w:val="16"/>
                <w:szCs w:val="16"/>
              </w:rPr>
              <w:t></w:t>
            </w:r>
          </w:p>
        </w:tc>
        <w:tc>
          <w:tcPr>
            <w:tcW w:w="1201" w:type="dxa"/>
            <w:gridSpan w:val="2"/>
            <w:tcBorders>
              <w:top w:val="nil"/>
              <w:bottom w:val="nil"/>
            </w:tcBorders>
          </w:tcPr>
          <w:p w14:paraId="32A67396" w14:textId="77777777" w:rsidR="0085592C" w:rsidRPr="0085592C" w:rsidRDefault="0085592C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</w:tcPr>
          <w:p w14:paraId="36AD0F58" w14:textId="77777777" w:rsidR="0085592C" w:rsidRPr="0085592C" w:rsidRDefault="0085592C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5"/>
          </w:tcPr>
          <w:p w14:paraId="2832723F" w14:textId="77777777" w:rsidR="0085592C" w:rsidRPr="0085592C" w:rsidRDefault="0085592C" w:rsidP="0085592C">
            <w:pPr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</w:tcPr>
          <w:p w14:paraId="18460BD2" w14:textId="77777777" w:rsidR="0085592C" w:rsidRPr="0085592C" w:rsidRDefault="0085592C" w:rsidP="0085592C"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 w14:paraId="428B4CB7" w14:textId="77777777" w:rsidR="007A182A" w:rsidRPr="007A182A" w:rsidRDefault="007A182A" w:rsidP="007A182A">
      <w:pPr>
        <w:pStyle w:val="QSStandardtext"/>
      </w:pPr>
    </w:p>
    <w:p w14:paraId="750AEB3C" w14:textId="1F66B2B4" w:rsidR="0088167A" w:rsidRDefault="0088167A" w:rsidP="00F218A6">
      <w:pPr>
        <w:pStyle w:val="QSStandardtext"/>
      </w:pPr>
    </w:p>
    <w:p w14:paraId="3EEF4612" w14:textId="77777777" w:rsidR="00C45B5C" w:rsidRPr="0028535D" w:rsidRDefault="00C45B5C" w:rsidP="0088167A">
      <w:pPr>
        <w:pStyle w:val="QSStandardtext"/>
      </w:pPr>
    </w:p>
    <w:sdt>
      <w:sdtPr>
        <w:rPr>
          <w:vanish/>
          <w:color w:val="FF0000"/>
        </w:rPr>
        <w:id w:val="-1796512505"/>
        <w:lock w:val="contentLocked"/>
        <w:placeholder>
          <w:docPart w:val="63967011A0824DED85C980699CD88278"/>
        </w:placeholder>
      </w:sdtPr>
      <w:sdtEndPr>
        <w:rPr>
          <w:vanish w:val="0"/>
        </w:rPr>
      </w:sdtEndPr>
      <w:sdtContent>
        <w:p w14:paraId="7C600251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0A45DF35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9264" behindDoc="0" locked="1" layoutInCell="1" allowOverlap="1" wp14:anchorId="35909872" wp14:editId="07351CFE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40F2D1E822EE47298AA4A9C4C2727559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5BBA2693" w14:textId="77777777" w:rsidR="004A1F6C" w:rsidRPr="00365EBD" w:rsidRDefault="004A1F6C" w:rsidP="00DC1D40">
                                    <w:pPr>
                                      <w:pStyle w:val="Firmierung"/>
                                    </w:pPr>
                                    <w:r w:rsidRPr="000117E5">
                                      <w:t xml:space="preserve">QS </w:t>
                                    </w:r>
                                    <w:r w:rsidRPr="00365EBD">
                                      <w:t xml:space="preserve">Qualität und Sicherheit </w:t>
                                    </w:r>
                                    <w:r w:rsidRPr="00DC1D40">
                                      <w:t>GmbH</w:t>
                                    </w:r>
                                  </w:p>
                                  <w:p w14:paraId="0F66AC79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70F353FA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41E99C99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3A29804F" w14:textId="77777777" w:rsidR="00F50834" w:rsidRPr="00DC1D40" w:rsidRDefault="004327BB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5909872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40F2D1E822EE47298AA4A9C4C2727559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5BBA2693" w14:textId="77777777" w:rsidR="004A1F6C" w:rsidRPr="00365EBD" w:rsidRDefault="004A1F6C" w:rsidP="00DC1D40">
                              <w:pPr>
                                <w:pStyle w:val="Firmierung"/>
                              </w:pPr>
                              <w:r w:rsidRPr="000117E5">
                                <w:t xml:space="preserve">QS </w:t>
                              </w:r>
                              <w:r w:rsidRPr="00365EBD">
                                <w:t xml:space="preserve">Qualität und Sicherheit </w:t>
                              </w:r>
                              <w:r w:rsidRPr="00DC1D40">
                                <w:t>GmbH</w:t>
                              </w:r>
                            </w:p>
                            <w:p w14:paraId="0F66AC79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70F353FA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41E99C99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3A29804F" w14:textId="77777777" w:rsidR="00F50834" w:rsidRPr="00DC1D40" w:rsidRDefault="004327BB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CD53EB">
      <w:headerReference w:type="default" r:id="rId12"/>
      <w:footerReference w:type="default" r:id="rId13"/>
      <w:pgSz w:w="16838" w:h="11906" w:orient="landscape"/>
      <w:pgMar w:top="1247" w:right="85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2D881" w14:textId="77777777" w:rsidR="00EF214F" w:rsidRDefault="00EF214F" w:rsidP="00F50834">
      <w:r>
        <w:separator/>
      </w:r>
    </w:p>
  </w:endnote>
  <w:endnote w:type="continuationSeparator" w:id="0">
    <w:p w14:paraId="38BFD2E5" w14:textId="77777777" w:rsidR="00EF214F" w:rsidRDefault="00EF214F" w:rsidP="00F5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09360F2C495A48CA9522F878EAA0F7BC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7670564A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6E765EAC" w14:textId="04A54F2D" w:rsidR="00F50834" w:rsidRPr="004910C4" w:rsidRDefault="00EF214F" w:rsidP="00DD37B1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4E1AD529" w14:textId="68D48BFF" w:rsidR="00F50834" w:rsidRPr="004910C4" w:rsidRDefault="00EF214F" w:rsidP="00DD37B1">
                  <w:pPr>
                    <w:pStyle w:val="QSFuzeileUntertitel"/>
                  </w:pPr>
                  <w:r>
                    <w:t>Dokumentation Grünland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098E80BA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4EAB5143" w14:textId="475B6052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3E407C08EA3F4BE38531B0C25DEF8268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EF214F">
                        <w:t>15.11.2021</w:t>
                      </w:r>
                    </w:sdtContent>
                  </w:sdt>
                </w:p>
                <w:p w14:paraId="1D596543" w14:textId="77777777" w:rsidR="00F50834" w:rsidRPr="00840B42" w:rsidRDefault="00F50834" w:rsidP="00DD37B1">
                  <w:pPr>
                    <w:pStyle w:val="QSFuzeileVersion"/>
                  </w:pPr>
                  <w:r w:rsidRPr="0088167A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88167A">
                        <w:rPr>
                          <w:b/>
                          <w:bCs/>
                        </w:rPr>
                        <w:fldChar w:fldCharType="begin"/>
                      </w:r>
                      <w:r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Pr="0088167A">
                        <w:rPr>
                          <w:b/>
                          <w:bCs/>
                        </w:rPr>
                        <w:fldChar w:fldCharType="end"/>
                      </w:r>
                      <w:r w:rsidRPr="0088167A">
                        <w:rPr>
                          <w:b/>
                          <w:bCs/>
                        </w:rPr>
                        <w:t xml:space="preserve"> von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3AED1AB0" w14:textId="77777777" w:rsidR="00F50834" w:rsidRPr="00840B42" w:rsidRDefault="004327BB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BB0E3" w14:textId="77777777" w:rsidR="00EF214F" w:rsidRDefault="00EF214F" w:rsidP="00F50834">
      <w:r>
        <w:separator/>
      </w:r>
    </w:p>
  </w:footnote>
  <w:footnote w:type="continuationSeparator" w:id="0">
    <w:p w14:paraId="7A114035" w14:textId="77777777" w:rsidR="00EF214F" w:rsidRDefault="00EF214F" w:rsidP="00F5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819100"/>
      <w:lock w:val="sdtContentLocked"/>
    </w:sdtPr>
    <w:sdtEndPr/>
    <w:sdtContent>
      <w:p w14:paraId="55E24975" w14:textId="77777777" w:rsidR="0088167A" w:rsidRDefault="0088167A" w:rsidP="0088167A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752" behindDoc="1" locked="1" layoutInCell="1" allowOverlap="1" wp14:anchorId="46FBEF84" wp14:editId="4A207F22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815473707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4F"/>
    <w:rsid w:val="00110CAC"/>
    <w:rsid w:val="00180768"/>
    <w:rsid w:val="0028535D"/>
    <w:rsid w:val="00291FAB"/>
    <w:rsid w:val="00384008"/>
    <w:rsid w:val="0041381E"/>
    <w:rsid w:val="004327BB"/>
    <w:rsid w:val="004647C2"/>
    <w:rsid w:val="004910C4"/>
    <w:rsid w:val="004A1F6C"/>
    <w:rsid w:val="004A4548"/>
    <w:rsid w:val="004C4F50"/>
    <w:rsid w:val="0056787F"/>
    <w:rsid w:val="00635199"/>
    <w:rsid w:val="006502C4"/>
    <w:rsid w:val="00666E40"/>
    <w:rsid w:val="007A182A"/>
    <w:rsid w:val="0085592C"/>
    <w:rsid w:val="0088167A"/>
    <w:rsid w:val="009D2382"/>
    <w:rsid w:val="009D3EB3"/>
    <w:rsid w:val="00AC45C4"/>
    <w:rsid w:val="00AE14DA"/>
    <w:rsid w:val="00C17448"/>
    <w:rsid w:val="00C45B5C"/>
    <w:rsid w:val="00CD53EB"/>
    <w:rsid w:val="00D84EF0"/>
    <w:rsid w:val="00DD37B1"/>
    <w:rsid w:val="00DF3FF4"/>
    <w:rsid w:val="00E3044B"/>
    <w:rsid w:val="00EA08DC"/>
    <w:rsid w:val="00EF214F"/>
    <w:rsid w:val="00F218A6"/>
    <w:rsid w:val="00F50834"/>
    <w:rsid w:val="00F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CB157"/>
  <w15:chartTrackingRefBased/>
  <w15:docId w15:val="{7E1E83CA-0C09-4C6B-80F1-41A7FF48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C45B5C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Arbeitshilfe_Querformat_QS%20Qualit&#228;t_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9360F2C495A48CA9522F878EAA0F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B0487-5135-463D-958E-5CE13A809BDB}"/>
      </w:docPartPr>
      <w:docPartBody>
        <w:p w:rsidR="0053734F" w:rsidRDefault="0053734F">
          <w:pPr>
            <w:pStyle w:val="09360F2C495A48CA9522F878EAA0F7BC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3E407C08EA3F4BE38531B0C25DEF8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E4089-58CF-4510-9FF8-C479C3A0E3A9}"/>
      </w:docPartPr>
      <w:docPartBody>
        <w:p w:rsidR="0053734F" w:rsidRDefault="0053734F">
          <w:pPr>
            <w:pStyle w:val="3E407C08EA3F4BE38531B0C25DEF8268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63967011A0824DED85C980699CD88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25DE1-3FDF-4D9C-9674-265C757D0086}"/>
      </w:docPartPr>
      <w:docPartBody>
        <w:p w:rsidR="0053734F" w:rsidRDefault="0053734F">
          <w:pPr>
            <w:pStyle w:val="63967011A0824DED85C980699CD88278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F2D1E822EE47298AA4A9C4C2727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689A7-C11B-40BC-8BD0-C93036320621}"/>
      </w:docPartPr>
      <w:docPartBody>
        <w:p w:rsidR="0053734F" w:rsidRDefault="0053734F">
          <w:pPr>
            <w:pStyle w:val="40F2D1E822EE47298AA4A9C4C2727559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4F"/>
    <w:rsid w:val="0053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9360F2C495A48CA9522F878EAA0F7BC">
    <w:name w:val="09360F2C495A48CA9522F878EAA0F7BC"/>
  </w:style>
  <w:style w:type="paragraph" w:customStyle="1" w:styleId="3E407C08EA3F4BE38531B0C25DEF8268">
    <w:name w:val="3E407C08EA3F4BE38531B0C25DEF8268"/>
  </w:style>
  <w:style w:type="paragraph" w:customStyle="1" w:styleId="63967011A0824DED85C980699CD88278">
    <w:name w:val="63967011A0824DED85C980699CD88278"/>
  </w:style>
  <w:style w:type="paragraph" w:customStyle="1" w:styleId="40F2D1E822EE47298AA4A9C4C2727559">
    <w:name w:val="40F2D1E822EE47298AA4A9C4C2727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2021-11-15T00:00:00</PublishDate>
  <Abstract>Musterformular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8F59A6-8EF1-4CA9-A88E-1BC909B5E34D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400f1a70-2d12-410b-9498-d0cd47b5905a"/>
    <ds:schemaRef ds:uri="http://purl.org/dc/dcmitype/"/>
    <ds:schemaRef ds:uri="http://purl.org/dc/elements/1.1/"/>
    <ds:schemaRef ds:uri="http://schemas.microsoft.com/office/infopath/2007/PartnerControls"/>
    <ds:schemaRef ds:uri="901eabe0-edc5-4258-98b8-b7d9ee479b2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9CFEDA4-D627-4C33-9B30-640578666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AAC994-7D0B-4C69-8362-285FE9E51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Arbeitshilfe_Querformat_QS Qualität_03</Template>
  <TotalTime>0</TotalTime>
  <Pages>2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Grünland</dc:title>
  <dc:subject>Dokumentation Grünland</dc:subject>
  <dc:creator>Walter, Maike</dc:creator>
  <cp:keywords/>
  <dc:description/>
  <cp:lastModifiedBy>Walter, Maike</cp:lastModifiedBy>
  <cp:revision>2</cp:revision>
  <dcterms:created xsi:type="dcterms:W3CDTF">2024-04-03T10:49:00Z</dcterms:created>
  <dcterms:modified xsi:type="dcterms:W3CDTF">2024-04-03T10:49:00Z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