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EC364B1D87354D38BD4C4884CFF74037"/>
        </w:placeholder>
      </w:sdtPr>
      <w:sdtEndPr/>
      <w:sdtContent>
        <w:p w14:paraId="206EFA3D" w14:textId="3826C6B6" w:rsidR="007A182A" w:rsidRPr="00F7208F" w:rsidRDefault="00C149A3" w:rsidP="00C149A3">
          <w:pPr>
            <w:pStyle w:val="QSHeadohneNummerierung"/>
            <w:rPr>
              <w:lang w:val="en-US"/>
            </w:rPr>
          </w:pPr>
          <w:r w:rsidRPr="00C149A3">
            <w:t>Business Data Preparation/Processing</w:t>
          </w:r>
        </w:p>
      </w:sdtContent>
    </w:sdt>
    <w:p w14:paraId="3E5DD87B" w14:textId="77777777" w:rsidR="00C149A3" w:rsidRDefault="00C149A3" w:rsidP="00C149A3">
      <w:pPr>
        <w:pStyle w:val="QSStandardtext"/>
        <w:spacing w:line="360" w:lineRule="auto"/>
      </w:pPr>
      <w:r>
        <w:t xml:space="preserve">A company overview should be compiled containing the following information: </w:t>
      </w:r>
    </w:p>
    <w:p w14:paraId="3146B117" w14:textId="77777777" w:rsidR="00C149A3" w:rsidRDefault="00C149A3" w:rsidP="00C149A3">
      <w:pPr>
        <w:pStyle w:val="QSStandardtext"/>
        <w:spacing w:line="360" w:lineRule="auto"/>
      </w:pPr>
      <w:r>
        <w:t>Company:</w:t>
      </w:r>
      <w:r>
        <w:tab/>
        <w:t>______________________</w:t>
      </w:r>
      <w:r>
        <w:tab/>
      </w:r>
      <w:r>
        <w:tab/>
        <w:t>Tel.:</w:t>
      </w:r>
      <w:r>
        <w:tab/>
        <w:t>_______________________</w:t>
      </w:r>
    </w:p>
    <w:p w14:paraId="000480FF" w14:textId="77777777" w:rsidR="00C149A3" w:rsidRDefault="00C149A3" w:rsidP="00C149A3">
      <w:pPr>
        <w:pStyle w:val="QSStandardtext"/>
        <w:spacing w:line="360" w:lineRule="auto"/>
      </w:pPr>
      <w:r>
        <w:t>Name:</w:t>
      </w:r>
      <w:r>
        <w:tab/>
      </w:r>
      <w:r>
        <w:tab/>
        <w:t>______________________</w:t>
      </w:r>
      <w:r>
        <w:tab/>
      </w:r>
      <w:r>
        <w:tab/>
        <w:t>Fax:</w:t>
      </w:r>
      <w:r>
        <w:tab/>
        <w:t>_______________________</w:t>
      </w:r>
    </w:p>
    <w:p w14:paraId="47D56E9C" w14:textId="77777777" w:rsidR="00C149A3" w:rsidRDefault="00C149A3" w:rsidP="00C149A3">
      <w:pPr>
        <w:pStyle w:val="QSStandardtext"/>
        <w:spacing w:line="360" w:lineRule="auto"/>
      </w:pPr>
      <w:r>
        <w:t>Current address:</w:t>
      </w:r>
      <w:r>
        <w:tab/>
        <w:t>______________________</w:t>
      </w:r>
      <w:r>
        <w:tab/>
        <w:t>Email:</w:t>
      </w:r>
      <w:r>
        <w:tab/>
        <w:t>_______________________</w:t>
      </w:r>
    </w:p>
    <w:p w14:paraId="62012472" w14:textId="77777777" w:rsidR="00C149A3" w:rsidRDefault="00C149A3" w:rsidP="00C149A3">
      <w:pPr>
        <w:pStyle w:val="QSStandardtext"/>
        <w:spacing w:line="360" w:lineRule="auto"/>
      </w:pPr>
      <w:r>
        <w:t>Location number (BV-number):</w:t>
      </w:r>
      <w:r>
        <w:tab/>
        <w:t>______________________</w:t>
      </w:r>
      <w:r>
        <w:tab/>
      </w:r>
    </w:p>
    <w:p w14:paraId="60E025F1" w14:textId="77777777" w:rsidR="00C149A3" w:rsidRDefault="00C149A3" w:rsidP="00C149A3">
      <w:pPr>
        <w:pStyle w:val="QSStandardtext"/>
        <w:spacing w:line="360" w:lineRule="auto"/>
      </w:pPr>
      <w:r>
        <w:t>QS-ID:</w:t>
      </w:r>
      <w:r>
        <w:tab/>
      </w:r>
      <w:r>
        <w:tab/>
        <w:t>____________________________</w:t>
      </w:r>
      <w:r>
        <w:tab/>
      </w:r>
    </w:p>
    <w:p w14:paraId="121C8A69" w14:textId="77777777" w:rsidR="00C149A3" w:rsidRDefault="00C149A3" w:rsidP="00C149A3">
      <w:pPr>
        <w:pStyle w:val="QSStandardtext"/>
        <w:spacing w:line="360" w:lineRule="auto"/>
      </w:pPr>
      <w:r>
        <w:t>Legal representative:</w:t>
      </w:r>
      <w:r>
        <w:tab/>
        <w:t>______________________</w:t>
      </w:r>
    </w:p>
    <w:p w14:paraId="6BF69B49" w14:textId="77777777" w:rsidR="00C149A3" w:rsidRDefault="00C149A3" w:rsidP="00C149A3">
      <w:pPr>
        <w:pStyle w:val="QSStandardtext"/>
        <w:spacing w:line="360" w:lineRule="auto"/>
      </w:pPr>
      <w:r>
        <w:t>Contact person:</w:t>
      </w:r>
      <w:r>
        <w:tab/>
        <w:t>______________________</w:t>
      </w:r>
    </w:p>
    <w:p w14:paraId="6EB021BF" w14:textId="77777777" w:rsidR="00C149A3" w:rsidRDefault="00C149A3" w:rsidP="00C149A3">
      <w:pPr>
        <w:pStyle w:val="QSStandardtext"/>
        <w:spacing w:line="360" w:lineRule="auto"/>
      </w:pPr>
      <w:r>
        <w:t>Crisis manager:</w:t>
      </w:r>
      <w:r>
        <w:tab/>
        <w:t>______________________</w:t>
      </w:r>
    </w:p>
    <w:p w14:paraId="760BA1AE" w14:textId="77777777" w:rsidR="00C149A3" w:rsidRDefault="00C149A3" w:rsidP="00C149A3">
      <w:pPr>
        <w:pStyle w:val="QSStandardtext"/>
      </w:pPr>
    </w:p>
    <w:p w14:paraId="374695CF" w14:textId="77777777" w:rsidR="00C149A3" w:rsidRDefault="00C149A3" w:rsidP="00C149A3">
      <w:pPr>
        <w:pStyle w:val="QSZwischenberschrift"/>
      </w:pPr>
      <w:r>
        <w:t>Type of company</w:t>
      </w:r>
    </w:p>
    <w:p w14:paraId="29EDFAF2" w14:textId="77777777" w:rsidR="00C149A3" w:rsidRDefault="00C149A3" w:rsidP="00C149A3">
      <w:pPr>
        <w:pStyle w:val="QSStandardtext"/>
        <w:spacing w:line="360" w:lineRule="auto"/>
      </w:pPr>
      <w:r>
        <w:t>Preparation/Processing Fruit, Vegetables, Potatoes</w:t>
      </w:r>
      <w:r>
        <w:tab/>
        <w:t xml:space="preserve">□ </w:t>
      </w:r>
    </w:p>
    <w:p w14:paraId="667BD629" w14:textId="77777777" w:rsidR="00C149A3" w:rsidRDefault="00C149A3" w:rsidP="00C149A3">
      <w:pPr>
        <w:pStyle w:val="QSStandardtext"/>
        <w:spacing w:line="360" w:lineRule="auto"/>
      </w:pPr>
      <w:r>
        <w:t>The company participates at a further stage in the QS-Scheme:</w:t>
      </w:r>
    </w:p>
    <w:p w14:paraId="512D27C5" w14:textId="77777777" w:rsidR="00C149A3" w:rsidRDefault="00C149A3" w:rsidP="00C149A3">
      <w:pPr>
        <w:pStyle w:val="QSStandardtext"/>
        <w:spacing w:line="360" w:lineRule="auto"/>
      </w:pPr>
      <w:r>
        <w:t xml:space="preserve">No </w:t>
      </w:r>
      <w:r>
        <w:tab/>
        <w:t>□</w:t>
      </w:r>
    </w:p>
    <w:p w14:paraId="4C5B90A0" w14:textId="77777777" w:rsidR="00C149A3" w:rsidRDefault="00C149A3" w:rsidP="00C149A3">
      <w:pPr>
        <w:pStyle w:val="QSStandardtext"/>
        <w:spacing w:line="360" w:lineRule="auto"/>
      </w:pPr>
      <w:r>
        <w:t>Yes</w:t>
      </w:r>
      <w:r>
        <w:tab/>
        <w:t>□</w:t>
      </w:r>
      <w:r>
        <w:tab/>
      </w:r>
      <w:r>
        <w:tab/>
        <w:t>Stage in the QS-Scheme:  ______________________</w:t>
      </w:r>
    </w:p>
    <w:p w14:paraId="6FC81EB7" w14:textId="77777777" w:rsidR="00C149A3" w:rsidRDefault="00C149A3" w:rsidP="00C149A3">
      <w:pPr>
        <w:pStyle w:val="QSStandardtext"/>
        <w:spacing w:line="360" w:lineRule="auto"/>
        <w:ind w:left="1416" w:firstLine="708"/>
      </w:pPr>
      <w:r>
        <w:t>Location number: ____________________________</w:t>
      </w:r>
    </w:p>
    <w:p w14:paraId="6B4F5574" w14:textId="51CDD265" w:rsidR="00C149A3" w:rsidRDefault="00C149A3" w:rsidP="00C149A3">
      <w:pPr>
        <w:pStyle w:val="QSStandardtext"/>
        <w:spacing w:line="360" w:lineRule="auto"/>
      </w:pPr>
      <w:r>
        <w:tab/>
      </w:r>
      <w:r>
        <w:tab/>
      </w:r>
      <w:r>
        <w:tab/>
        <w:t>QS-ID: ___________________________________</w:t>
      </w:r>
    </w:p>
    <w:p w14:paraId="5D8E3076" w14:textId="77777777" w:rsidR="00C149A3" w:rsidRDefault="00C149A3" w:rsidP="00C149A3">
      <w:pPr>
        <w:pStyle w:val="QSStandardtext"/>
      </w:pPr>
    </w:p>
    <w:p w14:paraId="32E5F94F" w14:textId="77777777" w:rsidR="00C149A3" w:rsidRDefault="00C149A3" w:rsidP="00C149A3">
      <w:pPr>
        <w:pStyle w:val="QSStandardtext"/>
      </w:pPr>
    </w:p>
    <w:p w14:paraId="3B9A0864" w14:textId="77777777" w:rsidR="00C149A3" w:rsidRDefault="00C149A3" w:rsidP="00C149A3">
      <w:pPr>
        <w:pStyle w:val="QSZwischenberschrift"/>
      </w:pPr>
      <w:r>
        <w:t>Further Information about the company</w:t>
      </w:r>
    </w:p>
    <w:p w14:paraId="128A00C3" w14:textId="77777777" w:rsidR="00C149A3" w:rsidRDefault="00C149A3" w:rsidP="00C149A3">
      <w:pPr>
        <w:pStyle w:val="QSStandardtext"/>
        <w:spacing w:line="360" w:lineRule="auto"/>
      </w:pPr>
      <w:r>
        <w:t>Information about the processes</w:t>
      </w:r>
    </w:p>
    <w:p w14:paraId="534BE86B" w14:textId="77777777" w:rsidR="00C149A3" w:rsidRDefault="00C149A3" w:rsidP="00C149A3">
      <w:pPr>
        <w:pStyle w:val="QSStandardtext"/>
        <w:spacing w:line="360" w:lineRule="auto"/>
      </w:pPr>
      <w:r>
        <w:t>Preparation Processes</w:t>
      </w:r>
      <w:r>
        <w:tab/>
      </w:r>
      <w:r>
        <w:tab/>
      </w:r>
      <w:r>
        <w:tab/>
      </w:r>
      <w:r>
        <w:tab/>
        <w:t>□</w:t>
      </w:r>
    </w:p>
    <w:p w14:paraId="222037D3" w14:textId="77777777" w:rsidR="00C149A3" w:rsidRDefault="00C149A3" w:rsidP="00C149A3">
      <w:pPr>
        <w:pStyle w:val="QSStandardtext"/>
        <w:spacing w:line="360" w:lineRule="auto"/>
      </w:pPr>
      <w:r>
        <w:t>Freezing Process</w:t>
      </w:r>
      <w:r>
        <w:tab/>
      </w:r>
      <w:r>
        <w:tab/>
      </w:r>
      <w:r>
        <w:tab/>
      </w:r>
      <w:r>
        <w:tab/>
        <w:t>□</w:t>
      </w:r>
    </w:p>
    <w:p w14:paraId="490A6328" w14:textId="77777777" w:rsidR="00C149A3" w:rsidRDefault="00C149A3" w:rsidP="00C149A3">
      <w:pPr>
        <w:pStyle w:val="QSStandardtext"/>
        <w:spacing w:line="360" w:lineRule="auto"/>
      </w:pPr>
      <w:r>
        <w:t>Heating Process</w:t>
      </w:r>
      <w:r>
        <w:tab/>
      </w:r>
      <w:r>
        <w:tab/>
      </w:r>
      <w:r>
        <w:tab/>
      </w:r>
      <w:r>
        <w:tab/>
        <w:t>□</w:t>
      </w:r>
    </w:p>
    <w:p w14:paraId="2E8AD6A4" w14:textId="77777777" w:rsidR="00C149A3" w:rsidRDefault="00C149A3" w:rsidP="00C149A3">
      <w:pPr>
        <w:pStyle w:val="QSStandardtext"/>
        <w:spacing w:line="360" w:lineRule="auto"/>
      </w:pPr>
      <w:r>
        <w:t>Canning Production</w:t>
      </w:r>
      <w:r>
        <w:tab/>
      </w:r>
      <w:r>
        <w:tab/>
      </w:r>
      <w:r>
        <w:tab/>
      </w:r>
      <w:r>
        <w:tab/>
        <w:t>□</w:t>
      </w:r>
    </w:p>
    <w:p w14:paraId="1F5914A4" w14:textId="77777777" w:rsidR="00C149A3" w:rsidRDefault="00C149A3" w:rsidP="00C149A3">
      <w:pPr>
        <w:pStyle w:val="QSStandardtext"/>
        <w:spacing w:line="360" w:lineRule="auto"/>
      </w:pPr>
      <w:r>
        <w:t>Sprout Production</w:t>
      </w:r>
      <w:r>
        <w:tab/>
      </w:r>
      <w:r>
        <w:tab/>
      </w:r>
      <w:r>
        <w:tab/>
      </w:r>
      <w:r>
        <w:tab/>
        <w:t>□</w:t>
      </w:r>
    </w:p>
    <w:p w14:paraId="3779A0DC" w14:textId="77777777" w:rsidR="00C149A3" w:rsidRDefault="00C149A3" w:rsidP="00C149A3">
      <w:pPr>
        <w:pStyle w:val="QSStandardtext"/>
        <w:spacing w:line="360" w:lineRule="auto"/>
      </w:pPr>
      <w:r>
        <w:t>Others:</w:t>
      </w:r>
      <w:r>
        <w:tab/>
        <w:t>__________________________</w:t>
      </w:r>
    </w:p>
    <w:p w14:paraId="501CE420" w14:textId="77777777" w:rsidR="00C149A3" w:rsidRDefault="00C149A3" w:rsidP="00C149A3">
      <w:pPr>
        <w:pStyle w:val="QSStandardtext"/>
      </w:pPr>
    </w:p>
    <w:p w14:paraId="7F686F0C" w14:textId="77777777" w:rsidR="00C149A3" w:rsidRDefault="00C149A3" w:rsidP="00C149A3">
      <w:pPr>
        <w:pStyle w:val="QSStandardtext"/>
      </w:pPr>
    </w:p>
    <w:p w14:paraId="64790DE0" w14:textId="77777777" w:rsidR="00C149A3" w:rsidRDefault="00C149A3" w:rsidP="00C149A3">
      <w:pPr>
        <w:pStyle w:val="QSStandardtext"/>
      </w:pPr>
    </w:p>
    <w:p w14:paraId="4119BDF5" w14:textId="77777777" w:rsidR="00C149A3" w:rsidRDefault="00C149A3" w:rsidP="00C149A3">
      <w:pPr>
        <w:pStyle w:val="QSStandardtext"/>
      </w:pPr>
    </w:p>
    <w:p w14:paraId="58C4E69C" w14:textId="0A24CEAF" w:rsidR="00C149A3" w:rsidRDefault="00C149A3" w:rsidP="00C149A3">
      <w:pPr>
        <w:pStyle w:val="QSStandardtext"/>
        <w:spacing w:line="360" w:lineRule="auto"/>
      </w:pPr>
      <w:r>
        <w:lastRenderedPageBreak/>
        <w:t>Existing Quality management systems/Audit systems:</w:t>
      </w:r>
    </w:p>
    <w:p w14:paraId="14CFD374" w14:textId="77777777" w:rsidR="00C149A3" w:rsidRDefault="00C149A3" w:rsidP="00C149A3">
      <w:pPr>
        <w:pStyle w:val="QSStandardtext"/>
        <w:spacing w:line="360" w:lineRule="auto"/>
      </w:pPr>
    </w:p>
    <w:p w14:paraId="03EFC862" w14:textId="77777777" w:rsidR="00C149A3" w:rsidRDefault="00C149A3" w:rsidP="00C149A3">
      <w:pPr>
        <w:pStyle w:val="QSStandardtext"/>
        <w:spacing w:line="360" w:lineRule="auto"/>
      </w:pPr>
    </w:p>
    <w:p w14:paraId="20E716C5" w14:textId="77777777" w:rsidR="00C149A3" w:rsidRDefault="00C149A3" w:rsidP="00C149A3">
      <w:pPr>
        <w:pStyle w:val="QSStandardtext"/>
        <w:spacing w:line="360" w:lineRule="auto"/>
      </w:pPr>
    </w:p>
    <w:p w14:paraId="5C613BC3" w14:textId="77777777" w:rsidR="00C149A3" w:rsidRDefault="00C149A3" w:rsidP="00C149A3">
      <w:pPr>
        <w:pStyle w:val="QSStandardtext"/>
        <w:spacing w:line="360" w:lineRule="auto"/>
      </w:pPr>
    </w:p>
    <w:p w14:paraId="4D6C754B" w14:textId="77777777" w:rsidR="00C149A3" w:rsidRDefault="00C149A3" w:rsidP="00C149A3">
      <w:pPr>
        <w:pStyle w:val="QSStandardtext"/>
        <w:spacing w:line="360" w:lineRule="auto"/>
      </w:pPr>
      <w:r>
        <w:t>Information on commissioned laboratories:</w:t>
      </w:r>
    </w:p>
    <w:p w14:paraId="54DCA20D" w14:textId="77777777" w:rsidR="00C149A3" w:rsidRDefault="00C149A3" w:rsidP="00C149A3">
      <w:pPr>
        <w:pStyle w:val="QSStandardtext"/>
        <w:spacing w:line="360" w:lineRule="auto"/>
      </w:pPr>
    </w:p>
    <w:p w14:paraId="2F41A477" w14:textId="77777777" w:rsidR="00C149A3" w:rsidRDefault="00C149A3" w:rsidP="00C149A3">
      <w:pPr>
        <w:pStyle w:val="QSStandardtext"/>
        <w:spacing w:line="360" w:lineRule="auto"/>
      </w:pPr>
    </w:p>
    <w:p w14:paraId="044F379C" w14:textId="77777777" w:rsidR="00C149A3" w:rsidRDefault="00C149A3" w:rsidP="00C149A3">
      <w:pPr>
        <w:pStyle w:val="QSStandardtext"/>
        <w:spacing w:line="360" w:lineRule="auto"/>
      </w:pPr>
    </w:p>
    <w:p w14:paraId="6E150EFF" w14:textId="77777777" w:rsidR="00C149A3" w:rsidRDefault="00C149A3" w:rsidP="00C149A3">
      <w:pPr>
        <w:pStyle w:val="QSStandardtext"/>
        <w:spacing w:line="360" w:lineRule="auto"/>
      </w:pPr>
    </w:p>
    <w:p w14:paraId="1F081D1D" w14:textId="771796E0" w:rsidR="00C149A3" w:rsidRDefault="00C149A3" w:rsidP="00C149A3">
      <w:pPr>
        <w:pStyle w:val="QSStandardtext"/>
        <w:spacing w:line="360" w:lineRule="auto"/>
      </w:pPr>
      <w:r>
        <w:t>Working hours:</w:t>
      </w:r>
    </w:p>
    <w:p w14:paraId="1551B695" w14:textId="77777777" w:rsidR="00C149A3" w:rsidRDefault="00C149A3" w:rsidP="00C149A3">
      <w:pPr>
        <w:pStyle w:val="QSStandardtext"/>
        <w:spacing w:line="360" w:lineRule="auto"/>
      </w:pPr>
      <w:r>
        <w:t>-</w:t>
      </w:r>
      <w:r>
        <w:tab/>
        <w:t>Monday:</w:t>
      </w:r>
    </w:p>
    <w:p w14:paraId="7AD62BD2" w14:textId="77777777" w:rsidR="00C149A3" w:rsidRDefault="00C149A3" w:rsidP="00C149A3">
      <w:pPr>
        <w:pStyle w:val="QSStandardtext"/>
        <w:spacing w:line="360" w:lineRule="auto"/>
      </w:pPr>
      <w:r>
        <w:t>-</w:t>
      </w:r>
      <w:r>
        <w:tab/>
        <w:t>Tuesday:</w:t>
      </w:r>
    </w:p>
    <w:p w14:paraId="055C1240" w14:textId="77777777" w:rsidR="00C149A3" w:rsidRDefault="00C149A3" w:rsidP="00C149A3">
      <w:pPr>
        <w:pStyle w:val="QSStandardtext"/>
        <w:spacing w:line="360" w:lineRule="auto"/>
      </w:pPr>
      <w:r>
        <w:t>-</w:t>
      </w:r>
      <w:r>
        <w:tab/>
        <w:t>Wednesday:</w:t>
      </w:r>
    </w:p>
    <w:p w14:paraId="3834D793" w14:textId="77777777" w:rsidR="00C149A3" w:rsidRDefault="00C149A3" w:rsidP="00C149A3">
      <w:pPr>
        <w:pStyle w:val="QSStandardtext"/>
        <w:spacing w:line="360" w:lineRule="auto"/>
      </w:pPr>
      <w:r>
        <w:t>-</w:t>
      </w:r>
      <w:r>
        <w:tab/>
        <w:t>Thursday:</w:t>
      </w:r>
    </w:p>
    <w:p w14:paraId="5E3EF054" w14:textId="77777777" w:rsidR="00C149A3" w:rsidRDefault="00C149A3" w:rsidP="00C149A3">
      <w:pPr>
        <w:pStyle w:val="QSStandardtext"/>
        <w:spacing w:line="360" w:lineRule="auto"/>
      </w:pPr>
      <w:r>
        <w:t>-</w:t>
      </w:r>
      <w:r>
        <w:tab/>
        <w:t>Friday:</w:t>
      </w:r>
    </w:p>
    <w:p w14:paraId="2F969CC2" w14:textId="77777777" w:rsidR="00C149A3" w:rsidRDefault="00C149A3" w:rsidP="00C149A3">
      <w:pPr>
        <w:pStyle w:val="QSStandardtext"/>
        <w:spacing w:line="360" w:lineRule="auto"/>
      </w:pPr>
      <w:r>
        <w:t>-</w:t>
      </w:r>
      <w:r>
        <w:tab/>
        <w:t>Saturday:</w:t>
      </w:r>
    </w:p>
    <w:p w14:paraId="40089AF0" w14:textId="77777777" w:rsidR="00C149A3" w:rsidRDefault="00C149A3" w:rsidP="00C149A3">
      <w:pPr>
        <w:pStyle w:val="QSStandardtext"/>
        <w:spacing w:line="360" w:lineRule="auto"/>
      </w:pPr>
      <w:r>
        <w:t>-</w:t>
      </w:r>
      <w:r>
        <w:tab/>
        <w:t>Sunday:</w:t>
      </w:r>
    </w:p>
    <w:p w14:paraId="252CC893" w14:textId="77777777" w:rsidR="00C149A3" w:rsidRDefault="00C149A3" w:rsidP="00C149A3">
      <w:pPr>
        <w:pStyle w:val="QSStandardtext"/>
        <w:spacing w:line="360" w:lineRule="auto"/>
      </w:pPr>
    </w:p>
    <w:p w14:paraId="42176BA5" w14:textId="77777777" w:rsidR="00C149A3" w:rsidRDefault="00C149A3" w:rsidP="00C149A3">
      <w:pPr>
        <w:pStyle w:val="QSStandardtext"/>
        <w:spacing w:line="360" w:lineRule="auto"/>
      </w:pPr>
    </w:p>
    <w:p w14:paraId="4E3404F9" w14:textId="77777777" w:rsidR="00C149A3" w:rsidRDefault="00C149A3" w:rsidP="00C149A3">
      <w:pPr>
        <w:pStyle w:val="QSStandardtext"/>
        <w:spacing w:line="360" w:lineRule="auto"/>
      </w:pPr>
    </w:p>
    <w:p w14:paraId="264A4F5C" w14:textId="61B3EA65" w:rsidR="00C149A3" w:rsidRDefault="00C149A3" w:rsidP="00C149A3">
      <w:pPr>
        <w:pStyle w:val="QSStandardtext"/>
        <w:spacing w:line="360" w:lineRule="auto"/>
      </w:pPr>
      <w:r>
        <w:t>Other:</w:t>
      </w:r>
    </w:p>
    <w:p w14:paraId="1BACE426" w14:textId="4CEA179D" w:rsidR="00DC627E" w:rsidRPr="00DC627E" w:rsidRDefault="00DC627E" w:rsidP="00C149A3">
      <w:pPr>
        <w:pStyle w:val="QSStandardtext"/>
        <w:spacing w:line="360" w:lineRule="auto"/>
      </w:pPr>
    </w:p>
    <w:p w14:paraId="52B94112" w14:textId="77777777" w:rsidR="00795AEE" w:rsidRPr="0078344D" w:rsidRDefault="00795AEE" w:rsidP="0078344D">
      <w:pPr>
        <w:pStyle w:val="QSStandardtext"/>
      </w:pPr>
    </w:p>
    <w:sdt>
      <w:sdtPr>
        <w:rPr>
          <w:vanish/>
          <w:color w:val="FF0000"/>
        </w:rPr>
        <w:id w:val="-1796512505"/>
        <w:lock w:val="contentLocked"/>
        <w:placeholder>
          <w:docPart w:val="B4632F277C954E078D42DA227F027FB1"/>
        </w:placeholder>
      </w:sdtPr>
      <w:sdtEndPr>
        <w:rPr>
          <w:vanish w:val="0"/>
        </w:rPr>
      </w:sdtEndPr>
      <w:sdtContent>
        <w:p w14:paraId="28024361" w14:textId="77777777" w:rsidR="00F7208F" w:rsidRPr="00F7208F" w:rsidRDefault="00F7208F" w:rsidP="00F7208F">
          <w:pPr>
            <w:rPr>
              <w:color w:val="FF0000"/>
              <w:lang w:val="en-US"/>
            </w:rPr>
          </w:pPr>
          <w:r w:rsidRPr="00F7208F">
            <w:rPr>
              <w:vanish/>
              <w:color w:val="FF0000"/>
              <w:lang w:val="en-US"/>
            </w:rPr>
            <w:t>/ Please do not delete this paragraph. Content please before this paragraph /</w:t>
          </w:r>
        </w:p>
        <w:p w14:paraId="79DFB308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15E42F19" wp14:editId="6DEF88DA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F0E8A128C1F5490683A02E39646DDD86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4ED20B01" w14:textId="77777777" w:rsidR="00C149A3" w:rsidRPr="00F7208F" w:rsidRDefault="00C149A3" w:rsidP="00365EBD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Fachgesellschaft Obst-Gemüse-Kartoffeln GmbH</w:t>
                                    </w:r>
                                  </w:p>
                                  <w:p w14:paraId="6AFCFA8E" w14:textId="77777777" w:rsidR="00C149A3" w:rsidRPr="00F7208F" w:rsidRDefault="00C149A3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06250796" w14:textId="77777777" w:rsidR="00C149A3" w:rsidRPr="00F7208F" w:rsidRDefault="00C149A3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55A0AB7B" w14:textId="77777777" w:rsidR="00C149A3" w:rsidRDefault="00C149A3" w:rsidP="00F7208F">
                                    <w:pPr>
                                      <w:pStyle w:val="Unternehmensdaten"/>
                                    </w:pPr>
                                    <w:r w:rsidRPr="00F7208F">
                                      <w:t>Managing Director</w:t>
                                    </w:r>
                                    <w:r w:rsidRPr="00DC1D40">
                                      <w:t>: Dr. A. Hinrichs</w:t>
                                    </w:r>
                                  </w:p>
                                  <w:p w14:paraId="045B0923" w14:textId="0FDF6B0C" w:rsidR="00F50834" w:rsidRPr="00DC1D40" w:rsidRDefault="00383BA6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5E42F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F0E8A128C1F5490683A02E39646DDD86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4ED20B01" w14:textId="77777777" w:rsidR="00C149A3" w:rsidRPr="00F7208F" w:rsidRDefault="00C149A3" w:rsidP="00365EBD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Fachgesellschaft Obst-Gemüse-Kartoffeln GmbH</w:t>
                              </w:r>
                            </w:p>
                            <w:p w14:paraId="6AFCFA8E" w14:textId="77777777" w:rsidR="00C149A3" w:rsidRPr="00F7208F" w:rsidRDefault="00C149A3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06250796" w14:textId="77777777" w:rsidR="00C149A3" w:rsidRPr="00F7208F" w:rsidRDefault="00C149A3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55A0AB7B" w14:textId="77777777" w:rsidR="00C149A3" w:rsidRDefault="00C149A3" w:rsidP="00F7208F">
                              <w:pPr>
                                <w:pStyle w:val="Unternehmensdaten"/>
                              </w:pPr>
                              <w:r w:rsidRPr="00F7208F">
                                <w:t>Managing Director</w:t>
                              </w:r>
                              <w:r w:rsidRPr="00DC1D40">
                                <w:t>: Dr. A. Hinrichs</w:t>
                              </w:r>
                            </w:p>
                            <w:p w14:paraId="045B0923" w14:textId="0FDF6B0C" w:rsidR="00F50834" w:rsidRPr="00DC1D40" w:rsidRDefault="00383BA6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997368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8DD7" w14:textId="77777777" w:rsidR="00C149A3" w:rsidRDefault="00C149A3" w:rsidP="00F50834">
      <w:r>
        <w:separator/>
      </w:r>
    </w:p>
  </w:endnote>
  <w:endnote w:type="continuationSeparator" w:id="0">
    <w:p w14:paraId="50D9090F" w14:textId="77777777" w:rsidR="00C149A3" w:rsidRDefault="00C149A3" w:rsidP="00F50834">
      <w:r>
        <w:continuationSeparator/>
      </w:r>
    </w:p>
  </w:endnote>
  <w:endnote w:type="continuationNotice" w:id="1">
    <w:p w14:paraId="0CF387CC" w14:textId="77777777" w:rsidR="00ED7B48" w:rsidRDefault="00E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EC364B1D87354D38BD4C4884CFF74037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05839CB7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0D770D2E" w14:textId="2BDF9269" w:rsidR="00F50834" w:rsidRPr="004910C4" w:rsidRDefault="00C149A3" w:rsidP="004910C4">
                  <w:pPr>
                    <w:pStyle w:val="QSFuzeileTitel"/>
                  </w:pPr>
                  <w:r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2B415C6D" w14:textId="59692CEF" w:rsidR="00F50834" w:rsidRPr="004910C4" w:rsidRDefault="00C149A3" w:rsidP="004910C4">
                  <w:pPr>
                    <w:pStyle w:val="QSFuzeileUntertitel"/>
                  </w:pPr>
                  <w:r>
                    <w:t>Business data Preparation/Processing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5890183C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251FC72A" w14:textId="514D3CF3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B0AB89E127C340E4905381FD91CBB626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149A3">
                        <w:t>01.01.2022</w:t>
                      </w:r>
                    </w:sdtContent>
                  </w:sdt>
                </w:p>
                <w:p w14:paraId="4F284FF4" w14:textId="77777777" w:rsidR="00F50834" w:rsidRPr="00840B42" w:rsidRDefault="0078344D" w:rsidP="00666E40">
                  <w:pPr>
                    <w:pStyle w:val="QSFuzeileVersion"/>
                  </w:pPr>
                  <w:r w:rsidRPr="00997368">
                    <w:rPr>
                      <w:b/>
                      <w:bCs/>
                    </w:rPr>
                    <w:t>Page</w:t>
                  </w:r>
                  <w:r w:rsidR="00F50834" w:rsidRPr="00997368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997368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997368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997368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997368">
                        <w:rPr>
                          <w:b/>
                          <w:bCs/>
                        </w:rPr>
                        <w:t>1</w:t>
                      </w:r>
                      <w:r w:rsidR="00F50834" w:rsidRPr="00997368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997368">
                        <w:rPr>
                          <w:b/>
                          <w:bCs/>
                        </w:rPr>
                        <w:t xml:space="preserve"> </w:t>
                      </w:r>
                      <w:r w:rsidR="00DB7248">
                        <w:rPr>
                          <w:b/>
                          <w:bCs/>
                        </w:rPr>
                        <w:t>of</w:t>
                      </w:r>
                      <w:r w:rsidR="00F50834" w:rsidRPr="00997368">
                        <w:rPr>
                          <w:b/>
                          <w:bCs/>
                        </w:rPr>
                        <w:t xml:space="preserve"> </w:t>
                      </w:r>
                      <w:r w:rsidR="00795AEE" w:rsidRPr="00997368">
                        <w:rPr>
                          <w:b/>
                          <w:bCs/>
                        </w:rPr>
                        <w:fldChar w:fldCharType="begin"/>
                      </w:r>
                      <w:r w:rsidR="00795AEE" w:rsidRPr="00997368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795AEE" w:rsidRPr="00997368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997368">
                        <w:rPr>
                          <w:b/>
                          <w:bCs/>
                        </w:rPr>
                        <w:t>1</w:t>
                      </w:r>
                      <w:r w:rsidR="00795AEE" w:rsidRPr="00997368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2AFE9269" w14:textId="77777777" w:rsidR="00F50834" w:rsidRPr="00840B42" w:rsidRDefault="00383BA6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17D4" w14:textId="77777777" w:rsidR="00C149A3" w:rsidRDefault="00C149A3" w:rsidP="00F50834">
      <w:r>
        <w:separator/>
      </w:r>
    </w:p>
  </w:footnote>
  <w:footnote w:type="continuationSeparator" w:id="0">
    <w:p w14:paraId="56FCAE5C" w14:textId="77777777" w:rsidR="00C149A3" w:rsidRDefault="00C149A3" w:rsidP="00F50834">
      <w:r>
        <w:continuationSeparator/>
      </w:r>
    </w:p>
  </w:footnote>
  <w:footnote w:type="continuationNotice" w:id="1">
    <w:p w14:paraId="357D2CB1" w14:textId="77777777" w:rsidR="00ED7B48" w:rsidRDefault="00E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594151"/>
      <w:lock w:val="sdtContentLocked"/>
    </w:sdtPr>
    <w:sdtEndPr/>
    <w:sdtContent>
      <w:p w14:paraId="0B832A44" w14:textId="77777777" w:rsidR="001B52F8" w:rsidRDefault="001B52F8" w:rsidP="001B52F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0EBDF94B" wp14:editId="29115F6E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756471782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6471782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6.5pt" o:bullet="t">
        <v:imagedata r:id="rId1" o:title="blaues-Kästchen"/>
      </v:shape>
    </w:pict>
  </w:numPicBullet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A3"/>
    <w:rsid w:val="000E73B8"/>
    <w:rsid w:val="00110CAC"/>
    <w:rsid w:val="0011274B"/>
    <w:rsid w:val="00180768"/>
    <w:rsid w:val="001B52F8"/>
    <w:rsid w:val="0028535D"/>
    <w:rsid w:val="00291FAB"/>
    <w:rsid w:val="00383BA6"/>
    <w:rsid w:val="00384008"/>
    <w:rsid w:val="0041381E"/>
    <w:rsid w:val="004647C2"/>
    <w:rsid w:val="004910C4"/>
    <w:rsid w:val="004A1F6C"/>
    <w:rsid w:val="004A4548"/>
    <w:rsid w:val="005431EA"/>
    <w:rsid w:val="0056787F"/>
    <w:rsid w:val="006502C4"/>
    <w:rsid w:val="00666E40"/>
    <w:rsid w:val="0078344D"/>
    <w:rsid w:val="00795AEE"/>
    <w:rsid w:val="007A182A"/>
    <w:rsid w:val="007D79F5"/>
    <w:rsid w:val="00997368"/>
    <w:rsid w:val="009D2382"/>
    <w:rsid w:val="009D3EB3"/>
    <w:rsid w:val="00A35AD8"/>
    <w:rsid w:val="00AC45C4"/>
    <w:rsid w:val="00C149A3"/>
    <w:rsid w:val="00C17448"/>
    <w:rsid w:val="00DB7248"/>
    <w:rsid w:val="00DC627E"/>
    <w:rsid w:val="00DF3FF4"/>
    <w:rsid w:val="00E3044B"/>
    <w:rsid w:val="00EA08DC"/>
    <w:rsid w:val="00ED7B48"/>
    <w:rsid w:val="00EE6B59"/>
    <w:rsid w:val="00F218A6"/>
    <w:rsid w:val="00F50834"/>
    <w:rsid w:val="00F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696C026"/>
  <w15:chartTrackingRefBased/>
  <w15:docId w15:val="{E7D08B4F-1A0E-43B8-B90C-A952E21D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F7208F"/>
    <w:rPr>
      <w:kern w:val="0"/>
      <w:lang w:val="en-GB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engli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364B1D87354D38BD4C4884CFF74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E0DFB-7609-4D30-B419-2AC59909783B}"/>
      </w:docPartPr>
      <w:docPartBody>
        <w:p w:rsidR="00BD0D39" w:rsidRDefault="00BD0D39">
          <w:pPr>
            <w:pStyle w:val="EC364B1D87354D38BD4C4884CFF74037"/>
          </w:pPr>
          <w:r w:rsidRPr="00F7208F">
            <w:rPr>
              <w:rStyle w:val="Platzhaltertext"/>
              <w:lang w:val="en-US"/>
            </w:rPr>
            <w:t>Title</w:t>
          </w:r>
        </w:p>
      </w:docPartBody>
    </w:docPart>
    <w:docPart>
      <w:docPartPr>
        <w:name w:val="B0AB89E127C340E4905381FD91CBB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F6D1D-D05D-4587-84E1-20A884E403C1}"/>
      </w:docPartPr>
      <w:docPartBody>
        <w:p w:rsidR="00BD0D39" w:rsidRDefault="00BD0D39">
          <w:pPr>
            <w:pStyle w:val="B0AB89E127C340E4905381FD91CBB626"/>
          </w:pPr>
          <w:r w:rsidRPr="00F7208F">
            <w:rPr>
              <w:rStyle w:val="Platzhaltertext"/>
              <w:color w:val="808080" w:themeColor="background1" w:themeShade="80"/>
            </w:rPr>
            <w:t>Subtitle</w:t>
          </w:r>
        </w:p>
      </w:docPartBody>
    </w:docPart>
    <w:docPart>
      <w:docPartPr>
        <w:name w:val="B4632F277C954E078D42DA227F027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9052A-218F-4997-A983-DF000521355A}"/>
      </w:docPartPr>
      <w:docPartBody>
        <w:p w:rsidR="00BD0D39" w:rsidRDefault="00BD0D39">
          <w:pPr>
            <w:pStyle w:val="B4632F277C954E078D42DA227F027FB1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8A128C1F5490683A02E39646DD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697CB-F067-460D-9D60-F8C273057E09}"/>
      </w:docPartPr>
      <w:docPartBody>
        <w:p w:rsidR="00BD0D39" w:rsidRDefault="00BD0D39">
          <w:pPr>
            <w:pStyle w:val="F0E8A128C1F5490683A02E39646DDD86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39"/>
    <w:rsid w:val="00B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C364B1D87354D38BD4C4884CFF74037">
    <w:name w:val="EC364B1D87354D38BD4C4884CFF74037"/>
  </w:style>
  <w:style w:type="paragraph" w:customStyle="1" w:styleId="B0AB89E127C340E4905381FD91CBB626">
    <w:name w:val="B0AB89E127C340E4905381FD91CBB626"/>
  </w:style>
  <w:style w:type="paragraph" w:customStyle="1" w:styleId="B4632F277C954E078D42DA227F027FB1">
    <w:name w:val="B4632F277C954E078D42DA227F027FB1"/>
  </w:style>
  <w:style w:type="paragraph" w:customStyle="1" w:styleId="F0E8A128C1F5490683A02E39646DDD86">
    <w:name w:val="F0E8A128C1F5490683A02E39646DDD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2022-01-01T00:00:00</PublishDate>
  <Abstract>Sample form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Be- und Verarbeitung OGK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Englisch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949925-A38F-4C08-94E0-8E11F89FA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12284-675B-4207-BD3A-D3C619A65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7AF205-C95F-4A91-8DB8-8712237557C3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Dokumentvorlage_Arbeitshilfe_englisch_22.06.2023(Wir-lieben-Office)</Template>
  <TotalTime>0</TotalTime>
  <Pages>2</Pages>
  <Words>181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&lt;Subtitle&gt;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Data Preparation/Processing</dc:title>
  <dc:subject>Business data Preparation/Processing</dc:subject>
  <dc:creator>Walter, Maike</dc:creator>
  <cp:keywords/>
  <dc:description/>
  <cp:lastModifiedBy>Walter, Maike</cp:lastModifiedBy>
  <cp:revision>2</cp:revision>
  <dcterms:created xsi:type="dcterms:W3CDTF">2024-02-21T11:10:00Z</dcterms:created>
  <dcterms:modified xsi:type="dcterms:W3CDTF">2024-02-21T11:10:00Z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