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sz w:val="30"/>
          <w:szCs w:val="30"/>
        </w:rPr>
        <w:id w:val="530225817"/>
        <w:placeholder>
          <w:docPart w:val="89B9EE5CAF0843EDA20C5BF0B4B17F8E"/>
        </w:placeholder>
      </w:sdtPr>
      <w:sdtEndPr>
        <w:rPr>
          <w:sz w:val="32"/>
          <w:szCs w:val="32"/>
        </w:rPr>
      </w:sdtEndPr>
      <w:sdtContent>
        <w:p w14:paraId="4B429675" w14:textId="0D2A72A9" w:rsidR="00000A62" w:rsidRDefault="00000A62" w:rsidP="00000A62">
          <w:pPr>
            <w:pStyle w:val="QSHeadohneNummerierung"/>
          </w:pPr>
          <w:r w:rsidRPr="000A4F2F">
            <w:rPr>
              <w:sz w:val="30"/>
              <w:szCs w:val="30"/>
            </w:rPr>
            <w:t>Schlagbezogene Aufzeichnungen Drusch- und Hackfrüchte</w:t>
          </w:r>
        </w:p>
      </w:sdtContent>
    </w:sdt>
    <w:tbl>
      <w:tblPr>
        <w:tblStyle w:val="QSQualittundSicherheitGmbH2"/>
        <w:tblW w:w="14884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134"/>
        <w:gridCol w:w="284"/>
        <w:gridCol w:w="142"/>
        <w:gridCol w:w="395"/>
        <w:gridCol w:w="172"/>
        <w:gridCol w:w="283"/>
        <w:gridCol w:w="284"/>
        <w:gridCol w:w="992"/>
        <w:gridCol w:w="283"/>
        <w:gridCol w:w="426"/>
        <w:gridCol w:w="184"/>
        <w:gridCol w:w="524"/>
        <w:gridCol w:w="284"/>
        <w:gridCol w:w="142"/>
        <w:gridCol w:w="141"/>
        <w:gridCol w:w="54"/>
        <w:gridCol w:w="372"/>
        <w:gridCol w:w="283"/>
        <w:gridCol w:w="490"/>
        <w:gridCol w:w="77"/>
        <w:gridCol w:w="284"/>
        <w:gridCol w:w="283"/>
        <w:gridCol w:w="142"/>
        <w:gridCol w:w="142"/>
        <w:gridCol w:w="425"/>
        <w:gridCol w:w="332"/>
        <w:gridCol w:w="518"/>
        <w:gridCol w:w="87"/>
        <w:gridCol w:w="197"/>
        <w:gridCol w:w="142"/>
        <w:gridCol w:w="1559"/>
        <w:gridCol w:w="425"/>
        <w:gridCol w:w="851"/>
        <w:gridCol w:w="283"/>
        <w:gridCol w:w="142"/>
        <w:gridCol w:w="709"/>
        <w:gridCol w:w="141"/>
        <w:gridCol w:w="142"/>
        <w:gridCol w:w="1134"/>
      </w:tblGrid>
      <w:tr w:rsidR="00BE4C59" w:rsidRPr="002F1AE8" w14:paraId="05988CCA" w14:textId="6E05F3E5" w:rsidTr="000A4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6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5492D70D" w14:textId="6F373345" w:rsidR="00BE4C59" w:rsidRPr="000A4F2F" w:rsidRDefault="00BE4C59" w:rsidP="00E60ABD">
            <w:pPr>
              <w:spacing w:before="0" w:after="0"/>
              <w:rPr>
                <w:b w:val="0"/>
                <w:bCs/>
                <w:sz w:val="16"/>
                <w:szCs w:val="16"/>
              </w:rPr>
            </w:pPr>
            <w:r w:rsidRPr="000A4F2F">
              <w:rPr>
                <w:b w:val="0"/>
                <w:bCs/>
                <w:sz w:val="16"/>
                <w:szCs w:val="16"/>
              </w:rPr>
              <w:t>Hauptfrucht: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0F1AE" w14:textId="7101BFA8" w:rsidR="00BE4C59" w:rsidRPr="000A4F2F" w:rsidRDefault="00BE4C59" w:rsidP="00E60ABD">
            <w:pPr>
              <w:spacing w:before="0" w:after="0"/>
              <w:rPr>
                <w:b w:val="0"/>
                <w:bCs/>
                <w:sz w:val="16"/>
                <w:szCs w:val="16"/>
              </w:rPr>
            </w:pPr>
            <w:r w:rsidRPr="000A4F2F">
              <w:rPr>
                <w:b w:val="0"/>
                <w:bCs/>
                <w:sz w:val="16"/>
                <w:szCs w:val="16"/>
              </w:rPr>
              <w:t>_______________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45F86" w14:textId="461FC243" w:rsidR="00BE4C59" w:rsidRPr="000A4F2F" w:rsidRDefault="00BE4C59" w:rsidP="00E60ABD">
            <w:pPr>
              <w:spacing w:before="0" w:after="0"/>
              <w:rPr>
                <w:b w:val="0"/>
                <w:bCs/>
                <w:sz w:val="16"/>
                <w:szCs w:val="16"/>
              </w:rPr>
            </w:pPr>
            <w:r w:rsidRPr="000A4F2F">
              <w:rPr>
                <w:b w:val="0"/>
                <w:bCs/>
                <w:sz w:val="16"/>
                <w:szCs w:val="16"/>
              </w:rPr>
              <w:t>Betriebsnummer:</w:t>
            </w:r>
          </w:p>
        </w:tc>
        <w:tc>
          <w:tcPr>
            <w:tcW w:w="21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1842D" w14:textId="2532AAB3" w:rsidR="00BE4C59" w:rsidRPr="000A4F2F" w:rsidRDefault="00BE4C59" w:rsidP="00E60ABD">
            <w:pPr>
              <w:spacing w:before="0" w:after="0"/>
              <w:rPr>
                <w:b w:val="0"/>
                <w:bCs/>
                <w:sz w:val="16"/>
                <w:szCs w:val="16"/>
              </w:rPr>
            </w:pPr>
            <w:r w:rsidRPr="000A4F2F">
              <w:rPr>
                <w:b w:val="0"/>
                <w:bCs/>
                <w:sz w:val="16"/>
                <w:szCs w:val="16"/>
              </w:rPr>
              <w:t>_______________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75717" w14:textId="40ADA560" w:rsidR="00BE4C59" w:rsidRPr="000A4F2F" w:rsidRDefault="00BE4C59" w:rsidP="00E60ABD">
            <w:pPr>
              <w:spacing w:before="0" w:after="0"/>
              <w:rPr>
                <w:b w:val="0"/>
                <w:bCs/>
                <w:sz w:val="16"/>
                <w:szCs w:val="16"/>
              </w:rPr>
            </w:pPr>
            <w:r w:rsidRPr="000A4F2F">
              <w:rPr>
                <w:b w:val="0"/>
                <w:bCs/>
                <w:sz w:val="16"/>
                <w:szCs w:val="16"/>
              </w:rPr>
              <w:t>Erntejahr:</w:t>
            </w:r>
          </w:p>
        </w:tc>
        <w:tc>
          <w:tcPr>
            <w:tcW w:w="5812" w:type="dxa"/>
            <w:gridSpan w:val="12"/>
            <w:tcBorders>
              <w:top w:val="nil"/>
              <w:left w:val="nil"/>
              <w:bottom w:val="single" w:sz="4" w:space="0" w:color="auto"/>
            </w:tcBorders>
          </w:tcPr>
          <w:p w14:paraId="756A8356" w14:textId="7ACC6509" w:rsidR="00BE4C59" w:rsidRPr="000A4F2F" w:rsidRDefault="00BE4C59" w:rsidP="00E60ABD">
            <w:pPr>
              <w:spacing w:before="0" w:after="0"/>
              <w:rPr>
                <w:b w:val="0"/>
                <w:bCs/>
                <w:sz w:val="16"/>
                <w:szCs w:val="16"/>
              </w:rPr>
            </w:pPr>
            <w:r w:rsidRPr="000A4F2F">
              <w:rPr>
                <w:b w:val="0"/>
                <w:bCs/>
                <w:sz w:val="16"/>
                <w:szCs w:val="16"/>
              </w:rPr>
              <w:t>_______________</w:t>
            </w:r>
          </w:p>
        </w:tc>
      </w:tr>
      <w:tr w:rsidR="00BE4C59" w:rsidRPr="002F1AE8" w14:paraId="4E5B14B1" w14:textId="123D70DB" w:rsidTr="000A4F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5DDE13" w14:textId="35BCF931" w:rsidR="00BE4C59" w:rsidRPr="00BE4C59" w:rsidRDefault="00BE4C59" w:rsidP="00E60ABD">
            <w:pPr>
              <w:spacing w:before="0" w:after="0"/>
              <w:rPr>
                <w:b/>
                <w:bCs/>
                <w:sz w:val="16"/>
                <w:szCs w:val="16"/>
                <w:u w:val="single"/>
              </w:rPr>
            </w:pPr>
            <w:r w:rsidRPr="00BE4C59">
              <w:rPr>
                <w:b/>
                <w:bCs/>
                <w:sz w:val="16"/>
                <w:szCs w:val="16"/>
                <w:u w:val="single"/>
              </w:rPr>
              <w:t>Betrieb:</w:t>
            </w:r>
          </w:p>
        </w:tc>
        <w:tc>
          <w:tcPr>
            <w:tcW w:w="3445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4CCCD6" w14:textId="43CECBFB" w:rsidR="00BE4C59" w:rsidRPr="00BE4C59" w:rsidRDefault="00BE4C59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____________________________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4C04FC" w14:textId="0C924B5D" w:rsidR="00BE4C59" w:rsidRPr="00BE4C59" w:rsidRDefault="00BE4C59" w:rsidP="00E60ABD">
            <w:pPr>
              <w:spacing w:before="0" w:after="0"/>
              <w:rPr>
                <w:b/>
                <w:bCs/>
                <w:sz w:val="16"/>
                <w:szCs w:val="16"/>
                <w:u w:val="single"/>
              </w:rPr>
            </w:pPr>
            <w:r w:rsidRPr="00BE4C59">
              <w:rPr>
                <w:b/>
                <w:bCs/>
                <w:sz w:val="16"/>
                <w:szCs w:val="16"/>
                <w:u w:val="single"/>
              </w:rPr>
              <w:t>Schlag: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678886" w14:textId="7FC4F972" w:rsidR="00BE4C59" w:rsidRPr="00BE4C59" w:rsidRDefault="00BE4C59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Bezeichnung/Nr.:</w:t>
            </w:r>
          </w:p>
        </w:tc>
        <w:tc>
          <w:tcPr>
            <w:tcW w:w="524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79EA8" w14:textId="214EE99D" w:rsidR="00BE4C59" w:rsidRPr="00BE4C59" w:rsidRDefault="00BE4C59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___</w:t>
            </w:r>
            <w:r>
              <w:rPr>
                <w:sz w:val="16"/>
                <w:szCs w:val="16"/>
              </w:rPr>
              <w:t>_____________________________________________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8C3EF" w14:textId="01ED1236" w:rsidR="00BE4C59" w:rsidRPr="00BE4C59" w:rsidRDefault="00BE4C59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Größe: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1F49B7" w14:textId="2FBD2D9C" w:rsidR="00BE4C59" w:rsidRPr="00BE4C59" w:rsidRDefault="00BE4C59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</w:t>
            </w:r>
            <w:r w:rsidRPr="00BE4C59">
              <w:rPr>
                <w:sz w:val="16"/>
                <w:szCs w:val="16"/>
              </w:rPr>
              <w:t>ha</w:t>
            </w:r>
          </w:p>
        </w:tc>
      </w:tr>
      <w:tr w:rsidR="00E82C7F" w:rsidRPr="002F1AE8" w14:paraId="16628A7C" w14:textId="7D5BC83E" w:rsidTr="000A4F2F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A5376" w14:textId="77777777" w:rsidR="00E82C7F" w:rsidRPr="00BE4C59" w:rsidRDefault="00E82C7F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44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4C395" w14:textId="43186231" w:rsidR="00E82C7F" w:rsidRPr="00BE4C59" w:rsidRDefault="00E82C7F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____________________________</w:t>
            </w:r>
          </w:p>
        </w:tc>
        <w:tc>
          <w:tcPr>
            <w:tcW w:w="11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FE99F" w14:textId="43DB3DAB" w:rsidR="00E82C7F" w:rsidRPr="00BE4C59" w:rsidRDefault="00E82C7F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Vorfrucht:</w:t>
            </w:r>
          </w:p>
        </w:tc>
        <w:tc>
          <w:tcPr>
            <w:tcW w:w="15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323EF7" w14:textId="7C8F2270" w:rsidR="00E82C7F" w:rsidRPr="00BE4C59" w:rsidRDefault="00E82C7F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___</w:t>
            </w:r>
            <w:r>
              <w:rPr>
                <w:sz w:val="16"/>
                <w:szCs w:val="16"/>
              </w:rPr>
              <w:t>________</w:t>
            </w:r>
          </w:p>
        </w:tc>
        <w:tc>
          <w:tcPr>
            <w:tcW w:w="7654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DFFC3" w14:textId="6621B517" w:rsidR="00E82C7F" w:rsidRPr="00BE4C59" w:rsidRDefault="00E82C7F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 xml:space="preserve">Zwischenfrucht vor aktueller Hauptfrucht:   </w:t>
            </w:r>
            <w:r w:rsidRPr="004C76C7">
              <w:rPr>
                <w:sz w:val="16"/>
                <w:szCs w:val="16"/>
              </w:rPr>
              <w:sym w:font="Wingdings" w:char="F0A8"/>
            </w:r>
            <w:r w:rsidRPr="00BE4C59">
              <w:rPr>
                <w:sz w:val="16"/>
                <w:szCs w:val="16"/>
              </w:rPr>
              <w:t xml:space="preserve"> nein  </w:t>
            </w:r>
            <w:r w:rsidRPr="004C76C7">
              <w:rPr>
                <w:sz w:val="16"/>
                <w:szCs w:val="16"/>
              </w:rPr>
              <w:sym w:font="Wingdings" w:char="F0A8"/>
            </w:r>
            <w:r w:rsidRPr="00BE4C59">
              <w:rPr>
                <w:sz w:val="16"/>
                <w:szCs w:val="16"/>
              </w:rPr>
              <w:t xml:space="preserve"> ja      </w:t>
            </w:r>
          </w:p>
        </w:tc>
      </w:tr>
      <w:tr w:rsidR="00E82C7F" w:rsidRPr="002F1AE8" w14:paraId="6106A7C6" w14:textId="2AE9C4D1" w:rsidTr="000A4F2F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97A214" w14:textId="77777777" w:rsidR="00E82C7F" w:rsidRPr="00BE4C59" w:rsidRDefault="00E82C7F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4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0C3B0" w14:textId="585C2B79" w:rsidR="00E82C7F" w:rsidRPr="00BE4C59" w:rsidRDefault="00E82C7F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____________________________</w:t>
            </w:r>
          </w:p>
        </w:tc>
        <w:tc>
          <w:tcPr>
            <w:tcW w:w="15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F02754" w14:textId="161CD104" w:rsidR="00E82C7F" w:rsidRPr="00BE4C59" w:rsidRDefault="00E82C7F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Vorvorfrucht:</w:t>
            </w:r>
          </w:p>
        </w:tc>
        <w:tc>
          <w:tcPr>
            <w:tcW w:w="8788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04BC2" w14:textId="70A4CC7C" w:rsidR="00E82C7F" w:rsidRPr="00BE4C59" w:rsidRDefault="00E82C7F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____</w:t>
            </w:r>
            <w:r>
              <w:rPr>
                <w:sz w:val="16"/>
                <w:szCs w:val="16"/>
              </w:rPr>
              <w:t>________________________________</w:t>
            </w:r>
          </w:p>
        </w:tc>
      </w:tr>
      <w:tr w:rsidR="00E82C7F" w:rsidRPr="002F1AE8" w14:paraId="5F4A4B5B" w14:textId="08D73669" w:rsidTr="000A4F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E1F2" w:themeFill="accent2"/>
          </w:tcPr>
          <w:p w14:paraId="68E9BBEB" w14:textId="587FC971" w:rsidR="00E82C7F" w:rsidRPr="000A4F2F" w:rsidRDefault="00E82C7F" w:rsidP="00E60ABD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0A4F2F">
              <w:rPr>
                <w:b/>
                <w:bCs/>
                <w:sz w:val="16"/>
                <w:szCs w:val="16"/>
              </w:rPr>
              <w:t>Aussaat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DB150A" w14:textId="04B38C21" w:rsidR="00E82C7F" w:rsidRPr="00BE4C59" w:rsidRDefault="00E82C7F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Datum: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F8506" w14:textId="33A01A67" w:rsidR="00E82C7F" w:rsidRPr="00BE4C59" w:rsidRDefault="00E82C7F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___</w:t>
            </w:r>
            <w:r>
              <w:rPr>
                <w:sz w:val="16"/>
                <w:szCs w:val="16"/>
              </w:rPr>
              <w:t>________________________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0376FD" w14:textId="68748E4C" w:rsidR="00E82C7F" w:rsidRPr="00BE4C59" w:rsidRDefault="00E82C7F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Sorte/Beizung:</w:t>
            </w:r>
          </w:p>
        </w:tc>
        <w:tc>
          <w:tcPr>
            <w:tcW w:w="22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F89875" w14:textId="28C0A922" w:rsidR="00E82C7F" w:rsidRPr="00BE4C59" w:rsidRDefault="00E82C7F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___</w:t>
            </w:r>
            <w:r>
              <w:rPr>
                <w:sz w:val="16"/>
                <w:szCs w:val="16"/>
              </w:rPr>
              <w:t>_______________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DA475" w14:textId="60728677" w:rsidR="00E82C7F" w:rsidRPr="00BE4C59" w:rsidRDefault="00E82C7F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Saatstärke kg/ha: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9B022E" w14:textId="7020C3FC" w:rsidR="00E82C7F" w:rsidRPr="00BE4C59" w:rsidRDefault="00E82C7F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F8B36" w14:textId="62456128" w:rsidR="00E82C7F" w:rsidRPr="00BE4C59" w:rsidRDefault="00E82C7F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BE4C59">
              <w:rPr>
                <w:sz w:val="16"/>
                <w:szCs w:val="16"/>
              </w:rPr>
              <w:t>Pfl</w:t>
            </w:r>
            <w:proofErr w:type="spellEnd"/>
            <w:r w:rsidRPr="00BE4C59">
              <w:rPr>
                <w:sz w:val="16"/>
                <w:szCs w:val="16"/>
              </w:rPr>
              <w:t>./</w:t>
            </w:r>
            <w:proofErr w:type="gramEnd"/>
            <w:r w:rsidRPr="00BE4C59">
              <w:rPr>
                <w:sz w:val="16"/>
                <w:szCs w:val="16"/>
              </w:rPr>
              <w:t>m²):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4F00F5" w14:textId="2554E9DF" w:rsidR="00E82C7F" w:rsidRPr="00BE4C59" w:rsidRDefault="00E82C7F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________</w:t>
            </w:r>
          </w:p>
        </w:tc>
      </w:tr>
      <w:tr w:rsidR="00E82C7F" w:rsidRPr="002F1AE8" w14:paraId="02835418" w14:textId="48E4944A" w:rsidTr="000A4F2F">
        <w:tc>
          <w:tcPr>
            <w:tcW w:w="5387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ED3BF" w14:textId="77777777" w:rsidR="00E82C7F" w:rsidRPr="00BE4C59" w:rsidRDefault="00E82C7F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9497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9BA32" w14:textId="5E64250D" w:rsidR="00E82C7F" w:rsidRPr="00E82C7F" w:rsidRDefault="00E82C7F" w:rsidP="00E60ABD">
            <w:pPr>
              <w:spacing w:before="0" w:after="0"/>
              <w:rPr>
                <w:sz w:val="14"/>
                <w:szCs w:val="14"/>
              </w:rPr>
            </w:pPr>
            <w:r w:rsidRPr="00E82C7F">
              <w:rPr>
                <w:sz w:val="14"/>
                <w:szCs w:val="14"/>
              </w:rPr>
              <w:t xml:space="preserve">Saatgutkategorie: </w:t>
            </w:r>
            <w:r w:rsidRPr="00E82C7F">
              <w:rPr>
                <w:sz w:val="14"/>
                <w:szCs w:val="14"/>
              </w:rPr>
              <w:sym w:font="Wingdings" w:char="F0A8"/>
            </w:r>
            <w:r w:rsidRPr="00E82C7F">
              <w:rPr>
                <w:sz w:val="14"/>
                <w:szCs w:val="14"/>
              </w:rPr>
              <w:t xml:space="preserve"> Basis </w:t>
            </w:r>
            <w:r w:rsidRPr="00E82C7F">
              <w:rPr>
                <w:sz w:val="14"/>
                <w:szCs w:val="14"/>
              </w:rPr>
              <w:sym w:font="Wingdings" w:char="F0A8"/>
            </w:r>
            <w:r w:rsidRPr="00E82C7F">
              <w:rPr>
                <w:sz w:val="14"/>
                <w:szCs w:val="14"/>
              </w:rPr>
              <w:t xml:space="preserve"> Z </w:t>
            </w:r>
            <w:r w:rsidRPr="00E82C7F">
              <w:rPr>
                <w:sz w:val="14"/>
                <w:szCs w:val="14"/>
              </w:rPr>
              <w:sym w:font="Wingdings" w:char="F0A8"/>
            </w:r>
            <w:r w:rsidRPr="00E82C7F">
              <w:rPr>
                <w:sz w:val="14"/>
                <w:szCs w:val="14"/>
              </w:rPr>
              <w:t xml:space="preserve"> Nachbau</w:t>
            </w:r>
          </w:p>
        </w:tc>
      </w:tr>
      <w:tr w:rsidR="00E82C7F" w:rsidRPr="002F1AE8" w14:paraId="47E5C94D" w14:textId="6A08C570" w:rsidTr="000A4F2F">
        <w:tc>
          <w:tcPr>
            <w:tcW w:w="9159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2A2D0" w14:textId="77777777" w:rsidR="00E82C7F" w:rsidRPr="00BE4C59" w:rsidRDefault="00E82C7F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3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4CDDAD" w14:textId="059F6126" w:rsidR="00E82C7F" w:rsidRPr="00BE4C59" w:rsidRDefault="00E82C7F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Anerkennungsnummer: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B3925" w14:textId="05465309" w:rsidR="00E82C7F" w:rsidRPr="00BE4C59" w:rsidRDefault="00E82C7F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___</w:t>
            </w:r>
            <w:r>
              <w:rPr>
                <w:sz w:val="16"/>
                <w:szCs w:val="16"/>
              </w:rPr>
              <w:t>___________________________</w:t>
            </w:r>
          </w:p>
        </w:tc>
      </w:tr>
      <w:tr w:rsidR="00E60ABD" w:rsidRPr="002F1AE8" w14:paraId="399E6A9C" w14:textId="111C2A05" w:rsidTr="000A4F2F">
        <w:tc>
          <w:tcPr>
            <w:tcW w:w="14884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B2C0" w14:textId="343AE921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 xml:space="preserve">Aussaattechnik:  </w:t>
            </w:r>
            <w:r w:rsidRPr="004C76C7">
              <w:rPr>
                <w:sz w:val="16"/>
                <w:szCs w:val="16"/>
              </w:rPr>
              <w:sym w:font="Wingdings" w:char="F0A8"/>
            </w:r>
            <w:r w:rsidRPr="00BE4C59">
              <w:rPr>
                <w:sz w:val="16"/>
                <w:szCs w:val="16"/>
              </w:rPr>
              <w:t xml:space="preserve"> konventionell  </w:t>
            </w:r>
            <w:r w:rsidRPr="004C76C7">
              <w:rPr>
                <w:sz w:val="16"/>
                <w:szCs w:val="16"/>
              </w:rPr>
              <w:sym w:font="Wingdings" w:char="F0A8"/>
            </w:r>
            <w:r w:rsidRPr="00BE4C59">
              <w:rPr>
                <w:sz w:val="16"/>
                <w:szCs w:val="16"/>
              </w:rPr>
              <w:t xml:space="preserve"> </w:t>
            </w:r>
            <w:proofErr w:type="spellStart"/>
            <w:r w:rsidRPr="00BE4C59">
              <w:rPr>
                <w:sz w:val="16"/>
                <w:szCs w:val="16"/>
              </w:rPr>
              <w:t>Mulchsaat</w:t>
            </w:r>
            <w:proofErr w:type="spellEnd"/>
            <w:r w:rsidRPr="00BE4C59">
              <w:rPr>
                <w:sz w:val="16"/>
                <w:szCs w:val="16"/>
              </w:rPr>
              <w:t xml:space="preserve">  </w:t>
            </w:r>
            <w:r w:rsidRPr="004C76C7">
              <w:rPr>
                <w:sz w:val="16"/>
                <w:szCs w:val="16"/>
              </w:rPr>
              <w:sym w:font="Wingdings" w:char="F0A8"/>
            </w:r>
            <w:r w:rsidRPr="00BE4C59">
              <w:rPr>
                <w:sz w:val="16"/>
                <w:szCs w:val="16"/>
              </w:rPr>
              <w:t xml:space="preserve"> Direktsaat</w:t>
            </w:r>
          </w:p>
        </w:tc>
      </w:tr>
      <w:tr w:rsidR="00E60ABD" w:rsidRPr="002F1AE8" w14:paraId="631E359F" w14:textId="7DCA1450" w:rsidTr="000A4F2F">
        <w:tc>
          <w:tcPr>
            <w:tcW w:w="8222" w:type="dxa"/>
            <w:gridSpan w:val="25"/>
            <w:tcBorders>
              <w:top w:val="single" w:sz="4" w:space="0" w:color="auto"/>
              <w:left w:val="single" w:sz="4" w:space="0" w:color="auto"/>
            </w:tcBorders>
            <w:shd w:val="clear" w:color="auto" w:fill="BFE1F2" w:themeFill="accent2"/>
          </w:tcPr>
          <w:p w14:paraId="4E1D9CE5" w14:textId="1F09A0C1" w:rsidR="00E60ABD" w:rsidRPr="000A4F2F" w:rsidRDefault="00E60ABD" w:rsidP="00E60ABD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0A4F2F">
              <w:rPr>
                <w:b/>
                <w:bCs/>
                <w:sz w:val="16"/>
                <w:szCs w:val="16"/>
              </w:rPr>
              <w:t>Düngung seit Ernte Vorfrucht (organisch und mineralisch, kg Reinnährstoff/ha): *</w:t>
            </w:r>
          </w:p>
        </w:tc>
        <w:tc>
          <w:tcPr>
            <w:tcW w:w="332" w:type="dxa"/>
            <w:tcBorders>
              <w:top w:val="single" w:sz="4" w:space="0" w:color="auto"/>
              <w:bottom w:val="nil"/>
            </w:tcBorders>
          </w:tcPr>
          <w:p w14:paraId="6118E7F6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6330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BFE1F2" w:themeFill="accent2"/>
          </w:tcPr>
          <w:p w14:paraId="4C7A337B" w14:textId="02FD7E0C" w:rsidR="00E60ABD" w:rsidRPr="000A4F2F" w:rsidRDefault="00E60ABD" w:rsidP="00E60ABD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0A4F2F">
              <w:rPr>
                <w:b/>
                <w:bCs/>
                <w:sz w:val="16"/>
                <w:szCs w:val="16"/>
              </w:rPr>
              <w:t>Pflanzenschutz seit Ernte Vorfrucht:</w:t>
            </w:r>
          </w:p>
        </w:tc>
      </w:tr>
      <w:tr w:rsidR="00E60ABD" w:rsidRPr="002F1AE8" w14:paraId="27641436" w14:textId="0715C2CA" w:rsidTr="000A4F2F">
        <w:tc>
          <w:tcPr>
            <w:tcW w:w="8222" w:type="dxa"/>
            <w:gridSpan w:val="25"/>
            <w:tcBorders>
              <w:top w:val="nil"/>
              <w:left w:val="single" w:sz="4" w:space="0" w:color="auto"/>
            </w:tcBorders>
          </w:tcPr>
          <w:p w14:paraId="11F54422" w14:textId="3BB828EE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 xml:space="preserve">Bodenuntersuchung im Rahmen der Düngeverordnung vorhanden? </w:t>
            </w:r>
            <w:r w:rsidRPr="004C76C7">
              <w:rPr>
                <w:rFonts w:cs="Arial"/>
                <w:sz w:val="16"/>
                <w:szCs w:val="16"/>
              </w:rPr>
              <w:sym w:font="Wingdings" w:char="F0A8"/>
            </w:r>
            <w:r w:rsidRPr="00BE4C59">
              <w:rPr>
                <w:sz w:val="16"/>
                <w:szCs w:val="16"/>
              </w:rPr>
              <w:t xml:space="preserve"> ja (Jahr:          </w:t>
            </w:r>
            <w:proofErr w:type="gramStart"/>
            <w:r w:rsidRPr="00BE4C59">
              <w:rPr>
                <w:sz w:val="16"/>
                <w:szCs w:val="16"/>
              </w:rPr>
              <w:t xml:space="preserve">  )</w:t>
            </w:r>
            <w:proofErr w:type="gramEnd"/>
            <w:r w:rsidRPr="00BE4C59">
              <w:rPr>
                <w:sz w:val="16"/>
                <w:szCs w:val="16"/>
              </w:rPr>
              <w:t xml:space="preserve"> </w:t>
            </w:r>
            <w:r w:rsidRPr="004C76C7">
              <w:rPr>
                <w:rFonts w:cs="Arial"/>
                <w:sz w:val="16"/>
                <w:szCs w:val="16"/>
              </w:rPr>
              <w:sym w:font="Wingdings" w:char="F0A8"/>
            </w:r>
            <w:r w:rsidRPr="00BE4C59">
              <w:rPr>
                <w:sz w:val="16"/>
                <w:szCs w:val="16"/>
              </w:rPr>
              <w:t xml:space="preserve"> nein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09438B85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944" w:type="dxa"/>
            <w:gridSpan w:val="4"/>
            <w:vMerge w:val="restart"/>
            <w:vAlign w:val="bottom"/>
          </w:tcPr>
          <w:p w14:paraId="7F4C2582" w14:textId="159FF8BD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118" w:type="dxa"/>
            <w:gridSpan w:val="4"/>
            <w:vMerge w:val="restart"/>
            <w:vAlign w:val="bottom"/>
          </w:tcPr>
          <w:p w14:paraId="2747F546" w14:textId="35161B71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rFonts w:cs="Arial"/>
                <w:sz w:val="16"/>
                <w:szCs w:val="16"/>
              </w:rPr>
              <w:t>Pflanzenschutzmittel</w:t>
            </w:r>
            <w:r w:rsidRPr="00BE4C59">
              <w:rPr>
                <w:rFonts w:eastAsia="Verdana"/>
                <w:sz w:val="16"/>
                <w:szCs w:val="16"/>
              </w:rPr>
              <w:t>/ Anwendungsgebiet</w:t>
            </w:r>
          </w:p>
        </w:tc>
        <w:tc>
          <w:tcPr>
            <w:tcW w:w="992" w:type="dxa"/>
            <w:gridSpan w:val="3"/>
            <w:vMerge w:val="restart"/>
            <w:vAlign w:val="bottom"/>
          </w:tcPr>
          <w:p w14:paraId="0E993A73" w14:textId="2C277B0B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rFonts w:cs="Arial"/>
                <w:sz w:val="16"/>
                <w:szCs w:val="16"/>
              </w:rPr>
              <w:t>l, kg/ha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68DE6F56" w14:textId="01A8294B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rFonts w:cs="Arial"/>
                <w:sz w:val="16"/>
                <w:szCs w:val="16"/>
              </w:rPr>
              <w:t>Unterschrift des Anwenders</w:t>
            </w:r>
          </w:p>
        </w:tc>
      </w:tr>
      <w:tr w:rsidR="00E60ABD" w:rsidRPr="002F1AE8" w14:paraId="78CF9B23" w14:textId="386219AC" w:rsidTr="000A4F2F">
        <w:tc>
          <w:tcPr>
            <w:tcW w:w="8222" w:type="dxa"/>
            <w:gridSpan w:val="25"/>
            <w:tcBorders>
              <w:left w:val="single" w:sz="4" w:space="0" w:color="auto"/>
            </w:tcBorders>
          </w:tcPr>
          <w:p w14:paraId="6C743DBC" w14:textId="5099874A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  <w:r w:rsidRPr="004C76C7">
              <w:rPr>
                <w:rFonts w:cs="Arial"/>
                <w:sz w:val="16"/>
                <w:szCs w:val="16"/>
              </w:rPr>
              <w:sym w:font="Wingdings" w:char="F0A8"/>
            </w:r>
            <w:r w:rsidRPr="00BE4C59">
              <w:rPr>
                <w:sz w:val="16"/>
                <w:szCs w:val="16"/>
              </w:rPr>
              <w:t xml:space="preserve"> Klärschlamm-/ </w:t>
            </w:r>
            <w:r w:rsidRPr="004C76C7">
              <w:rPr>
                <w:rFonts w:cs="Arial"/>
                <w:sz w:val="16"/>
                <w:szCs w:val="16"/>
              </w:rPr>
              <w:sym w:font="Wingdings" w:char="F0A8"/>
            </w:r>
            <w:r w:rsidRPr="00BE4C59">
              <w:rPr>
                <w:sz w:val="16"/>
                <w:szCs w:val="16"/>
              </w:rPr>
              <w:t xml:space="preserve"> Bioabfalldüngung?                                        </w:t>
            </w:r>
            <w:r w:rsidRPr="004C76C7">
              <w:rPr>
                <w:rFonts w:cs="Arial"/>
                <w:sz w:val="16"/>
                <w:szCs w:val="16"/>
              </w:rPr>
              <w:sym w:font="Wingdings" w:char="F0A8"/>
            </w:r>
            <w:r w:rsidRPr="00BE4C59">
              <w:rPr>
                <w:sz w:val="16"/>
                <w:szCs w:val="16"/>
              </w:rPr>
              <w:t xml:space="preserve"> ja (Jahr:          </w:t>
            </w:r>
            <w:proofErr w:type="gramStart"/>
            <w:r w:rsidRPr="00BE4C59">
              <w:rPr>
                <w:sz w:val="16"/>
                <w:szCs w:val="16"/>
              </w:rPr>
              <w:t xml:space="preserve">  )</w:t>
            </w:r>
            <w:proofErr w:type="gramEnd"/>
            <w:r w:rsidRPr="00BE4C59">
              <w:rPr>
                <w:sz w:val="16"/>
                <w:szCs w:val="16"/>
              </w:rPr>
              <w:t xml:space="preserve"> </w:t>
            </w:r>
            <w:r w:rsidRPr="004C76C7">
              <w:rPr>
                <w:rFonts w:cs="Arial"/>
                <w:sz w:val="16"/>
                <w:szCs w:val="16"/>
              </w:rPr>
              <w:sym w:font="Wingdings" w:char="F0A8"/>
            </w:r>
            <w:r w:rsidRPr="00BE4C59">
              <w:rPr>
                <w:sz w:val="16"/>
                <w:szCs w:val="16"/>
              </w:rPr>
              <w:t xml:space="preserve"> nein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427155A6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944" w:type="dxa"/>
            <w:gridSpan w:val="4"/>
            <w:vMerge/>
          </w:tcPr>
          <w:p w14:paraId="10EFA0FE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vMerge/>
          </w:tcPr>
          <w:p w14:paraId="53FFE206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14:paraId="1A8EF166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14:paraId="267FB6C0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E60ABD" w:rsidRPr="002F1AE8" w14:paraId="60202F76" w14:textId="0C92A05F" w:rsidTr="000A4F2F">
        <w:tc>
          <w:tcPr>
            <w:tcW w:w="1418" w:type="dxa"/>
            <w:gridSpan w:val="2"/>
            <w:tcBorders>
              <w:left w:val="single" w:sz="4" w:space="0" w:color="auto"/>
            </w:tcBorders>
            <w:vAlign w:val="bottom"/>
          </w:tcPr>
          <w:p w14:paraId="20DFC60E" w14:textId="44F13D93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2551" w:type="dxa"/>
            <w:gridSpan w:val="7"/>
            <w:vAlign w:val="bottom"/>
          </w:tcPr>
          <w:p w14:paraId="43BDD9CF" w14:textId="75D41900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rFonts w:cs="Arial"/>
                <w:sz w:val="16"/>
                <w:szCs w:val="16"/>
              </w:rPr>
              <w:t>Düngemittel</w:t>
            </w:r>
          </w:p>
        </w:tc>
        <w:tc>
          <w:tcPr>
            <w:tcW w:w="1134" w:type="dxa"/>
            <w:gridSpan w:val="3"/>
            <w:vAlign w:val="bottom"/>
          </w:tcPr>
          <w:p w14:paraId="6559A20E" w14:textId="64D004B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rFonts w:cs="Arial"/>
                <w:sz w:val="16"/>
                <w:szCs w:val="16"/>
              </w:rPr>
              <w:t>t, m³/ha</w:t>
            </w:r>
          </w:p>
        </w:tc>
        <w:tc>
          <w:tcPr>
            <w:tcW w:w="426" w:type="dxa"/>
            <w:gridSpan w:val="2"/>
            <w:vAlign w:val="bottom"/>
          </w:tcPr>
          <w:p w14:paraId="3AAAD458" w14:textId="1B51DA1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rFonts w:cs="Arial"/>
                <w:sz w:val="16"/>
                <w:szCs w:val="16"/>
              </w:rPr>
              <w:t xml:space="preserve">N </w:t>
            </w:r>
          </w:p>
        </w:tc>
        <w:tc>
          <w:tcPr>
            <w:tcW w:w="850" w:type="dxa"/>
            <w:gridSpan w:val="4"/>
            <w:vAlign w:val="bottom"/>
          </w:tcPr>
          <w:p w14:paraId="46A104F7" w14:textId="2E2876A1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rFonts w:cs="Arial"/>
                <w:sz w:val="16"/>
                <w:szCs w:val="16"/>
              </w:rPr>
              <w:t>P</w:t>
            </w:r>
            <w:r w:rsidRPr="00BE4C59">
              <w:rPr>
                <w:rFonts w:cs="Arial"/>
                <w:sz w:val="16"/>
                <w:szCs w:val="16"/>
                <w:vertAlign w:val="subscript"/>
              </w:rPr>
              <w:t>2</w:t>
            </w:r>
            <w:r w:rsidRPr="00BE4C59">
              <w:rPr>
                <w:rFonts w:cs="Arial"/>
                <w:sz w:val="16"/>
                <w:szCs w:val="16"/>
              </w:rPr>
              <w:t>O</w:t>
            </w:r>
            <w:r w:rsidRPr="00BE4C59">
              <w:rPr>
                <w:rFonts w:cs="Arial"/>
                <w:sz w:val="16"/>
                <w:szCs w:val="16"/>
                <w:vertAlign w:val="subscript"/>
              </w:rPr>
              <w:t>5</w:t>
            </w:r>
            <w:r w:rsidRPr="00BE4C5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vAlign w:val="bottom"/>
          </w:tcPr>
          <w:p w14:paraId="2A485F22" w14:textId="615BC2E5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rFonts w:cs="Arial"/>
                <w:sz w:val="16"/>
                <w:szCs w:val="16"/>
              </w:rPr>
              <w:t>K</w:t>
            </w:r>
            <w:r w:rsidRPr="00BE4C59">
              <w:rPr>
                <w:rFonts w:cs="Arial"/>
                <w:sz w:val="16"/>
                <w:szCs w:val="16"/>
                <w:vertAlign w:val="subscript"/>
              </w:rPr>
              <w:t>2</w:t>
            </w:r>
            <w:r w:rsidRPr="00BE4C59">
              <w:rPr>
                <w:rFonts w:cs="Arial"/>
                <w:sz w:val="16"/>
                <w:szCs w:val="16"/>
              </w:rPr>
              <w:t xml:space="preserve">O </w:t>
            </w:r>
          </w:p>
        </w:tc>
        <w:tc>
          <w:tcPr>
            <w:tcW w:w="992" w:type="dxa"/>
            <w:gridSpan w:val="4"/>
          </w:tcPr>
          <w:p w14:paraId="1A8C40B8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119B9828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944" w:type="dxa"/>
            <w:gridSpan w:val="4"/>
          </w:tcPr>
          <w:p w14:paraId="1928EAAF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4"/>
          </w:tcPr>
          <w:p w14:paraId="51BFFF3C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14:paraId="4DAF7B76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701F0DF6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E60ABD" w:rsidRPr="002F1AE8" w14:paraId="3E39C646" w14:textId="72679212" w:rsidTr="000A4F2F"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41B47131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7"/>
            <w:tcBorders>
              <w:top w:val="nil"/>
            </w:tcBorders>
          </w:tcPr>
          <w:p w14:paraId="42673F2A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</w:tcBorders>
          </w:tcPr>
          <w:p w14:paraId="0DEF0A59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</w:tcBorders>
          </w:tcPr>
          <w:p w14:paraId="266CB4E0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nil"/>
            </w:tcBorders>
          </w:tcPr>
          <w:p w14:paraId="3363C639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</w:tcBorders>
          </w:tcPr>
          <w:p w14:paraId="15B8522D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</w:tcBorders>
          </w:tcPr>
          <w:p w14:paraId="2392A758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4C2AA752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944" w:type="dxa"/>
            <w:gridSpan w:val="4"/>
          </w:tcPr>
          <w:p w14:paraId="1B61D227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4"/>
          </w:tcPr>
          <w:p w14:paraId="12C7E216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14:paraId="19391726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0A5BB88D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E60ABD" w:rsidRPr="002F1AE8" w14:paraId="01DED539" w14:textId="7BC39E02" w:rsidTr="000A4F2F"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111F2E97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7"/>
          </w:tcPr>
          <w:p w14:paraId="744B1D5C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00B24FB5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14:paraId="53A87AD7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14:paraId="017D6AC5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14:paraId="4375AC48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14:paraId="20611684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47A98F15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944" w:type="dxa"/>
            <w:gridSpan w:val="4"/>
          </w:tcPr>
          <w:p w14:paraId="4EE2FD42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4"/>
          </w:tcPr>
          <w:p w14:paraId="751AA4A4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14:paraId="1A2B155A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1A91BA0D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E60ABD" w:rsidRPr="002F1AE8" w14:paraId="63170C9E" w14:textId="639B39FF" w:rsidTr="000A4F2F"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4CAD5E1D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7"/>
          </w:tcPr>
          <w:p w14:paraId="320059A6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527C0A59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14:paraId="7BA5D863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14:paraId="246B48ED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14:paraId="42D9626C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14:paraId="5A30D623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1E93D92E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944" w:type="dxa"/>
            <w:gridSpan w:val="4"/>
          </w:tcPr>
          <w:p w14:paraId="28FF72BC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4"/>
          </w:tcPr>
          <w:p w14:paraId="6AE15289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14:paraId="61285378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550CCB18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E60ABD" w:rsidRPr="002F1AE8" w14:paraId="739CA728" w14:textId="66D8414A" w:rsidTr="000A4F2F"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6B617F73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7"/>
          </w:tcPr>
          <w:p w14:paraId="16635C0F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7CCF79E5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14:paraId="3E844D36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14:paraId="7492F6BE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14:paraId="4510C6F7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14:paraId="3B8F58E2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05519785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944" w:type="dxa"/>
            <w:gridSpan w:val="4"/>
          </w:tcPr>
          <w:p w14:paraId="262E6C62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4"/>
          </w:tcPr>
          <w:p w14:paraId="5E00C5BD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14:paraId="5EAED134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114DB177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E60ABD" w:rsidRPr="002F1AE8" w14:paraId="1F93A033" w14:textId="77777777" w:rsidTr="000A4F2F"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40B16AE4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7"/>
          </w:tcPr>
          <w:p w14:paraId="715E8ADC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5302188D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14:paraId="1274B22A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4"/>
          </w:tcPr>
          <w:p w14:paraId="21E3C00A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14:paraId="394AFDC0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14:paraId="401BD655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06FA57F2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944" w:type="dxa"/>
            <w:gridSpan w:val="4"/>
          </w:tcPr>
          <w:p w14:paraId="4D0C82F4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4"/>
          </w:tcPr>
          <w:p w14:paraId="7408B2A3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14:paraId="0CBA1BEB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5ACDADDB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0A4F2F" w:rsidRPr="002F1AE8" w14:paraId="694C2CC0" w14:textId="77777777" w:rsidTr="000A4F2F">
        <w:tc>
          <w:tcPr>
            <w:tcW w:w="8222" w:type="dxa"/>
            <w:gridSpan w:val="25"/>
            <w:tcBorders>
              <w:left w:val="single" w:sz="4" w:space="0" w:color="auto"/>
              <w:right w:val="nil"/>
            </w:tcBorders>
          </w:tcPr>
          <w:p w14:paraId="5836371C" w14:textId="77777777" w:rsidR="000A4F2F" w:rsidRPr="00BE4C59" w:rsidRDefault="000A4F2F" w:rsidP="00E60ABD">
            <w:pPr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* einschließlich Sekundärrohstoffdünger wie z. B. Klärschlamm, Kompost, Bioabfälle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2ED17B9" w14:textId="77777777" w:rsidR="000A4F2F" w:rsidRPr="00BE4C59" w:rsidRDefault="000A4F2F" w:rsidP="00E60ABD">
            <w:pPr>
              <w:rPr>
                <w:sz w:val="16"/>
                <w:szCs w:val="16"/>
              </w:rPr>
            </w:pPr>
          </w:p>
        </w:tc>
        <w:tc>
          <w:tcPr>
            <w:tcW w:w="6330" w:type="dxa"/>
            <w:gridSpan w:val="13"/>
            <w:tcBorders>
              <w:left w:val="nil"/>
              <w:right w:val="single" w:sz="4" w:space="0" w:color="auto"/>
            </w:tcBorders>
          </w:tcPr>
          <w:p w14:paraId="17245E8E" w14:textId="312449F6" w:rsidR="000A4F2F" w:rsidRPr="00BE4C59" w:rsidRDefault="000A4F2F" w:rsidP="00E60ABD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E60ABD" w:rsidRPr="002F1AE8" w14:paraId="58DFC6C8" w14:textId="77777777" w:rsidTr="000A4F2F">
        <w:tc>
          <w:tcPr>
            <w:tcW w:w="4579" w:type="dxa"/>
            <w:gridSpan w:val="11"/>
            <w:tcBorders>
              <w:top w:val="nil"/>
              <w:left w:val="single" w:sz="4" w:space="0" w:color="auto"/>
            </w:tcBorders>
            <w:shd w:val="clear" w:color="auto" w:fill="BFE1F2" w:themeFill="accent2"/>
          </w:tcPr>
          <w:p w14:paraId="08B5B7A0" w14:textId="0710CF4D" w:rsidR="00E60ABD" w:rsidRPr="000A4F2F" w:rsidRDefault="00E60ABD" w:rsidP="00E60ABD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0A4F2F">
              <w:rPr>
                <w:b/>
                <w:bCs/>
                <w:sz w:val="16"/>
                <w:szCs w:val="16"/>
              </w:rPr>
              <w:t>Bodenuntersuchung</w:t>
            </w:r>
          </w:p>
        </w:tc>
        <w:tc>
          <w:tcPr>
            <w:tcW w:w="950" w:type="dxa"/>
            <w:gridSpan w:val="3"/>
            <w:tcBorders>
              <w:top w:val="nil"/>
            </w:tcBorders>
          </w:tcPr>
          <w:p w14:paraId="3E52327E" w14:textId="7F6BE59C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Datum</w:t>
            </w:r>
          </w:p>
        </w:tc>
        <w:tc>
          <w:tcPr>
            <w:tcW w:w="2693" w:type="dxa"/>
            <w:gridSpan w:val="11"/>
            <w:tcBorders>
              <w:top w:val="nil"/>
            </w:tcBorders>
          </w:tcPr>
          <w:p w14:paraId="1FC7B173" w14:textId="17C30F39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____</w:t>
            </w:r>
            <w:r>
              <w:rPr>
                <w:sz w:val="16"/>
                <w:szCs w:val="16"/>
              </w:rPr>
              <w:t>__________________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4AEF5701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02" w:type="dxa"/>
            <w:gridSpan w:val="3"/>
            <w:shd w:val="clear" w:color="auto" w:fill="BFE1F2" w:themeFill="accent2"/>
          </w:tcPr>
          <w:p w14:paraId="5AE98D1D" w14:textId="19636574" w:rsidR="00E60ABD" w:rsidRPr="000A4F2F" w:rsidRDefault="00E60ABD" w:rsidP="00E60ABD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0A4F2F">
              <w:rPr>
                <w:b/>
                <w:bCs/>
                <w:sz w:val="16"/>
                <w:szCs w:val="16"/>
              </w:rPr>
              <w:t>Ernte</w:t>
            </w:r>
          </w:p>
        </w:tc>
        <w:tc>
          <w:tcPr>
            <w:tcW w:w="5528" w:type="dxa"/>
            <w:gridSpan w:val="10"/>
            <w:tcBorders>
              <w:right w:val="single" w:sz="4" w:space="0" w:color="auto"/>
            </w:tcBorders>
          </w:tcPr>
          <w:p w14:paraId="0DCEFD80" w14:textId="5A2B6CA5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  <w:proofErr w:type="gramStart"/>
            <w:r w:rsidRPr="00BE4C59">
              <w:rPr>
                <w:sz w:val="16"/>
                <w:szCs w:val="16"/>
              </w:rPr>
              <w:t>Datum:_</w:t>
            </w:r>
            <w:proofErr w:type="gramEnd"/>
            <w:r w:rsidRPr="00BE4C59">
              <w:rPr>
                <w:sz w:val="16"/>
                <w:szCs w:val="16"/>
              </w:rPr>
              <w:t>__________  Ertrag(t/ha):________________</w:t>
            </w:r>
          </w:p>
        </w:tc>
      </w:tr>
      <w:tr w:rsidR="00E60ABD" w:rsidRPr="002F1AE8" w14:paraId="7B9D712A" w14:textId="77777777" w:rsidTr="000A4F2F">
        <w:tc>
          <w:tcPr>
            <w:tcW w:w="1955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14:paraId="749A6C20" w14:textId="6E4D339A" w:rsidR="00E60ABD" w:rsidRPr="00BE4C59" w:rsidRDefault="00E60ABD" w:rsidP="00E60ABD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Nährstoff</w:t>
            </w:r>
          </w:p>
        </w:tc>
        <w:tc>
          <w:tcPr>
            <w:tcW w:w="739" w:type="dxa"/>
            <w:gridSpan w:val="3"/>
            <w:tcBorders>
              <w:top w:val="nil"/>
            </w:tcBorders>
            <w:vAlign w:val="center"/>
          </w:tcPr>
          <w:p w14:paraId="6332FFE2" w14:textId="22C188DE" w:rsidR="00E60ABD" w:rsidRPr="00BE4C59" w:rsidRDefault="00E60ABD" w:rsidP="00E60ABD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368F6F79" w14:textId="75AC721B" w:rsidR="00E60ABD" w:rsidRPr="00BE4C59" w:rsidRDefault="00E60ABD" w:rsidP="00E60ABD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P/P</w:t>
            </w:r>
            <w:r w:rsidRPr="00BE4C59">
              <w:rPr>
                <w:sz w:val="16"/>
                <w:szCs w:val="16"/>
                <w:vertAlign w:val="subscript"/>
              </w:rPr>
              <w:t>2</w:t>
            </w:r>
            <w:r w:rsidRPr="00BE4C59">
              <w:rPr>
                <w:sz w:val="16"/>
                <w:szCs w:val="16"/>
              </w:rPr>
              <w:t>O</w:t>
            </w:r>
            <w:r w:rsidRPr="00BE4C59">
              <w:rPr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893" w:type="dxa"/>
            <w:gridSpan w:val="3"/>
            <w:tcBorders>
              <w:top w:val="nil"/>
            </w:tcBorders>
            <w:vAlign w:val="center"/>
          </w:tcPr>
          <w:p w14:paraId="37B43DCA" w14:textId="73A25E41" w:rsidR="00E60ABD" w:rsidRPr="00BE4C59" w:rsidRDefault="00E60ABD" w:rsidP="00E60ABD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K/K</w:t>
            </w:r>
            <w:r w:rsidRPr="00BE4C59">
              <w:rPr>
                <w:sz w:val="16"/>
                <w:szCs w:val="16"/>
                <w:vertAlign w:val="subscript"/>
              </w:rPr>
              <w:t>2</w:t>
            </w:r>
            <w:r w:rsidRPr="00BE4C59">
              <w:rPr>
                <w:sz w:val="16"/>
                <w:szCs w:val="16"/>
              </w:rPr>
              <w:t>O</w:t>
            </w:r>
            <w:r w:rsidRPr="00BE4C59" w:rsidDel="005F3E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45" w:type="dxa"/>
            <w:gridSpan w:val="5"/>
            <w:tcBorders>
              <w:top w:val="nil"/>
            </w:tcBorders>
            <w:vAlign w:val="center"/>
          </w:tcPr>
          <w:p w14:paraId="18B33724" w14:textId="3706EBE9" w:rsidR="00E60ABD" w:rsidRPr="00BE4C59" w:rsidRDefault="00E60ABD" w:rsidP="00E60ABD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pH/Ca</w:t>
            </w:r>
          </w:p>
        </w:tc>
        <w:tc>
          <w:tcPr>
            <w:tcW w:w="1145" w:type="dxa"/>
            <w:gridSpan w:val="3"/>
            <w:tcBorders>
              <w:top w:val="nil"/>
            </w:tcBorders>
            <w:vAlign w:val="center"/>
          </w:tcPr>
          <w:p w14:paraId="2E5721DE" w14:textId="1F950CB5" w:rsidR="00E60ABD" w:rsidRPr="00BE4C59" w:rsidRDefault="00E60ABD" w:rsidP="00E60ABD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Mg/MgO</w:t>
            </w:r>
            <w:r w:rsidRPr="00BE4C59" w:rsidDel="005F3E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786" w:type="dxa"/>
            <w:gridSpan w:val="4"/>
            <w:tcBorders>
              <w:top w:val="nil"/>
            </w:tcBorders>
            <w:vAlign w:val="center"/>
          </w:tcPr>
          <w:p w14:paraId="5FBB078E" w14:textId="34154509" w:rsidR="00E60ABD" w:rsidRPr="00BE4C59" w:rsidRDefault="00E60ABD" w:rsidP="00E60ABD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B</w:t>
            </w: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14:paraId="251DBE7C" w14:textId="2F063679" w:rsidR="00E60ABD" w:rsidRPr="00BE4C59" w:rsidRDefault="00E60ABD" w:rsidP="00E60ABD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S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0121641B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6330" w:type="dxa"/>
            <w:gridSpan w:val="13"/>
            <w:vMerge w:val="restart"/>
            <w:tcBorders>
              <w:right w:val="single" w:sz="4" w:space="0" w:color="auto"/>
            </w:tcBorders>
          </w:tcPr>
          <w:p w14:paraId="0D8D2A53" w14:textId="67E46CE6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Qualitätsbestimmende Merkmale:</w:t>
            </w:r>
          </w:p>
        </w:tc>
      </w:tr>
      <w:tr w:rsidR="00E60ABD" w:rsidRPr="002F1AE8" w14:paraId="33061EBB" w14:textId="77777777" w:rsidTr="000A4F2F">
        <w:tc>
          <w:tcPr>
            <w:tcW w:w="1955" w:type="dxa"/>
            <w:gridSpan w:val="4"/>
            <w:tcBorders>
              <w:left w:val="single" w:sz="4" w:space="0" w:color="auto"/>
            </w:tcBorders>
          </w:tcPr>
          <w:p w14:paraId="0C74BC65" w14:textId="76C1E70B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rFonts w:cs="Arial"/>
                <w:sz w:val="16"/>
                <w:szCs w:val="16"/>
              </w:rPr>
              <w:t>Versorgungsstufe (</w:t>
            </w:r>
            <w:proofErr w:type="gramStart"/>
            <w:r w:rsidRPr="00BE4C59">
              <w:rPr>
                <w:rFonts w:cs="Arial"/>
                <w:sz w:val="16"/>
                <w:szCs w:val="16"/>
              </w:rPr>
              <w:t>A,B</w:t>
            </w:r>
            <w:proofErr w:type="gramEnd"/>
            <w:r w:rsidRPr="00BE4C59">
              <w:rPr>
                <w:rFonts w:cs="Arial"/>
                <w:sz w:val="16"/>
                <w:szCs w:val="16"/>
              </w:rPr>
              <w:t>,C,D,E)</w:t>
            </w:r>
          </w:p>
        </w:tc>
        <w:tc>
          <w:tcPr>
            <w:tcW w:w="739" w:type="dxa"/>
            <w:gridSpan w:val="3"/>
          </w:tcPr>
          <w:p w14:paraId="756C28FC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16D3186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nil"/>
            </w:tcBorders>
          </w:tcPr>
          <w:p w14:paraId="6511C3C2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5"/>
            <w:tcBorders>
              <w:top w:val="nil"/>
            </w:tcBorders>
          </w:tcPr>
          <w:p w14:paraId="758FE0C2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3"/>
            <w:tcBorders>
              <w:top w:val="nil"/>
            </w:tcBorders>
          </w:tcPr>
          <w:p w14:paraId="2BAE7946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786" w:type="dxa"/>
            <w:gridSpan w:val="4"/>
            <w:tcBorders>
              <w:top w:val="nil"/>
            </w:tcBorders>
          </w:tcPr>
          <w:p w14:paraId="5F6F4393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14:paraId="4A8053BD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381964BC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6330" w:type="dxa"/>
            <w:gridSpan w:val="13"/>
            <w:vMerge/>
            <w:tcBorders>
              <w:right w:val="single" w:sz="4" w:space="0" w:color="auto"/>
            </w:tcBorders>
          </w:tcPr>
          <w:p w14:paraId="421B7938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E60ABD" w:rsidRPr="002F1AE8" w14:paraId="1F7AC49A" w14:textId="77777777" w:rsidTr="000A4F2F">
        <w:tc>
          <w:tcPr>
            <w:tcW w:w="1955" w:type="dxa"/>
            <w:gridSpan w:val="4"/>
            <w:tcBorders>
              <w:left w:val="single" w:sz="4" w:space="0" w:color="auto"/>
            </w:tcBorders>
          </w:tcPr>
          <w:p w14:paraId="4E3D14FF" w14:textId="07C976E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rFonts w:cs="Arial"/>
                <w:sz w:val="16"/>
                <w:szCs w:val="16"/>
              </w:rPr>
              <w:t>Düngeempfehlung (kg/ha)</w:t>
            </w:r>
          </w:p>
        </w:tc>
        <w:tc>
          <w:tcPr>
            <w:tcW w:w="739" w:type="dxa"/>
            <w:gridSpan w:val="3"/>
          </w:tcPr>
          <w:p w14:paraId="185B5A53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3A4D3E9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14:paraId="65623622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5"/>
          </w:tcPr>
          <w:p w14:paraId="03C3A1CD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3"/>
          </w:tcPr>
          <w:p w14:paraId="0322FB16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786" w:type="dxa"/>
            <w:gridSpan w:val="4"/>
          </w:tcPr>
          <w:p w14:paraId="700724A6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5D15F435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2E46886C" w14:textId="77777777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6330" w:type="dxa"/>
            <w:gridSpan w:val="13"/>
            <w:tcBorders>
              <w:right w:val="single" w:sz="4" w:space="0" w:color="auto"/>
            </w:tcBorders>
          </w:tcPr>
          <w:p w14:paraId="2DE40403" w14:textId="6A89ED5F" w:rsidR="00E60ABD" w:rsidRPr="00BE4C59" w:rsidRDefault="00E60ABD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Lieferschein-Nr.:</w:t>
            </w:r>
          </w:p>
        </w:tc>
      </w:tr>
      <w:tr w:rsidR="000A4F2F" w:rsidRPr="002F1AE8" w14:paraId="21791AEB" w14:textId="77777777" w:rsidTr="000A4F2F">
        <w:trPr>
          <w:trHeight w:val="17"/>
        </w:trPr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E1F2" w:themeFill="accent2"/>
          </w:tcPr>
          <w:p w14:paraId="75EE80E8" w14:textId="2050AEC5" w:rsidR="000A4F2F" w:rsidRPr="000A4F2F" w:rsidRDefault="000A4F2F" w:rsidP="00E60ABD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0A4F2F">
              <w:rPr>
                <w:b/>
                <w:bCs/>
                <w:sz w:val="16"/>
                <w:szCs w:val="16"/>
              </w:rPr>
              <w:t>Beregnung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14:paraId="59D444C8" w14:textId="073A4B16" w:rsidR="000A4F2F" w:rsidRPr="00BE4C59" w:rsidRDefault="000A4F2F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Datum: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14:paraId="51AE65AA" w14:textId="10CB1DC3" w:rsidR="000A4F2F" w:rsidRPr="00BE4C59" w:rsidRDefault="000A4F2F" w:rsidP="00E60ABD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  <w:tc>
          <w:tcPr>
            <w:tcW w:w="3827" w:type="dxa"/>
            <w:gridSpan w:val="15"/>
            <w:tcBorders>
              <w:bottom w:val="single" w:sz="4" w:space="0" w:color="auto"/>
            </w:tcBorders>
          </w:tcPr>
          <w:p w14:paraId="0257BBE2" w14:textId="0290250A" w:rsidR="000A4F2F" w:rsidRPr="00BE4C59" w:rsidRDefault="000A4F2F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Menge: _______________ mm insgesamt</w:t>
            </w:r>
          </w:p>
        </w:tc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14:paraId="7ACF836C" w14:textId="77777777" w:rsidR="000A4F2F" w:rsidRPr="00BE4C59" w:rsidRDefault="000A4F2F" w:rsidP="00E60ABD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6330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14:paraId="458F31DF" w14:textId="0B853A22" w:rsidR="000A4F2F" w:rsidRPr="00BE4C59" w:rsidRDefault="000A4F2F" w:rsidP="00E60ABD">
            <w:pPr>
              <w:spacing w:before="0" w:after="0"/>
              <w:rPr>
                <w:sz w:val="16"/>
                <w:szCs w:val="16"/>
              </w:rPr>
            </w:pPr>
            <w:r w:rsidRPr="00BE4C59">
              <w:rPr>
                <w:sz w:val="16"/>
                <w:szCs w:val="16"/>
              </w:rPr>
              <w:t>Lagerort:</w:t>
            </w:r>
          </w:p>
        </w:tc>
      </w:tr>
    </w:tbl>
    <w:sdt>
      <w:sdtPr>
        <w:rPr>
          <w:vanish/>
          <w:color w:val="FF0000"/>
        </w:rPr>
        <w:id w:val="-1796512505"/>
        <w:lock w:val="contentLocked"/>
        <w:placeholder>
          <w:docPart w:val="6774767E426C47FFB01803C1F03646DE"/>
        </w:placeholder>
      </w:sdtPr>
      <w:sdtEndPr>
        <w:rPr>
          <w:vanish w:val="0"/>
        </w:rPr>
      </w:sdtEndPr>
      <w:sdtContent>
        <w:p w14:paraId="3D02072A" w14:textId="7777777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11D9B3EC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w:lastRenderedPageBreak/>
            <mc:AlternateContent>
              <mc:Choice Requires="wps">
                <w:drawing>
                  <wp:anchor distT="45720" distB="45720" distL="114300" distR="114300" simplePos="0" relativeHeight="251659264" behindDoc="0" locked="1" layoutInCell="1" allowOverlap="1" wp14:anchorId="67D81A28" wp14:editId="68705DED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6840855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2561B874514B497182148356B6F84427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1E1195A6" w14:textId="77777777" w:rsidR="004A1F6C" w:rsidRPr="00365EBD" w:rsidRDefault="004A1F6C" w:rsidP="00DC1D40">
                                    <w:pPr>
                                      <w:pStyle w:val="Firmierung"/>
                                    </w:pPr>
                                    <w:r w:rsidRPr="000117E5">
                                      <w:t xml:space="preserve">QS </w:t>
                                    </w:r>
                                    <w:r w:rsidRPr="00365EBD">
                                      <w:t xml:space="preserve">Qualität und Sicherheit </w:t>
                                    </w:r>
                                    <w:r w:rsidRPr="00DC1D40">
                                      <w:t>GmbH</w:t>
                                    </w:r>
                                  </w:p>
                                  <w:p w14:paraId="23A6D5E7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Schwertberger Straße 14, 53177 Bonn</w:t>
                                    </w:r>
                                  </w:p>
                                  <w:p w14:paraId="5268CC2B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Tel +49 228 35068-0, info@q-s.de</w:t>
                                    </w:r>
                                  </w:p>
                                  <w:p w14:paraId="196D71E1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Geschäftsführer: Dr. A. Hinrichs</w:t>
                                    </w:r>
                                  </w:p>
                                  <w:p w14:paraId="16B67991" w14:textId="77777777" w:rsidR="00F50834" w:rsidRPr="00DC1D40" w:rsidRDefault="00BB05EE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7D81A28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" o:spid="_x0000_s1026" type="#_x0000_t202" style="position:absolute;margin-left:22.7pt;margin-top:538.65pt;width:240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PyL0JPeAAAADAEAAA8AAABkcnMvZG93bnJldi54&#10;bWxMj81OwzAQhO9IvIO1SNyoQ2hoG+JUqBIXbrTQsxNvEwv/pLbbmrdne4Lb7sxo9ttmna1hZwxR&#10;eyfgcVYAQ9d7pd0g4HP39rAEFpN0ShrvUMAPRli3tzeNrJW/uA88b9PAqMTFWgoYU5pqzmM/opVx&#10;5id05B18sDLRGgaugrxQuTW8LIpnbqV2dGGUE25G7L+3JyvgqHiX34+Dyptqr7+06Vb9Lghxf5df&#10;X4AlzOkvDFd8QoeWmDp/cioyI2BezSlJerFYPAGjRFVeh46kcrWsgLcN//9E+ws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D8i9CT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2561B874514B497182148356B6F84427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1E1195A6" w14:textId="77777777" w:rsidR="004A1F6C" w:rsidRPr="00365EBD" w:rsidRDefault="004A1F6C" w:rsidP="00DC1D40">
                              <w:pPr>
                                <w:pStyle w:val="Firmierung"/>
                              </w:pPr>
                              <w:r w:rsidRPr="000117E5">
                                <w:t xml:space="preserve">QS </w:t>
                              </w:r>
                              <w:r w:rsidRPr="00365EBD">
                                <w:t xml:space="preserve">Qualität und Sicherheit </w:t>
                              </w:r>
                              <w:r w:rsidRPr="00DC1D40">
                                <w:t>GmbH</w:t>
                              </w:r>
                            </w:p>
                            <w:p w14:paraId="23A6D5E7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Schwertberger Straße 14, 53177 Bonn</w:t>
                              </w:r>
                            </w:p>
                            <w:p w14:paraId="5268CC2B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Tel +49 228 35068-0, info@q-s.de</w:t>
                              </w:r>
                            </w:p>
                            <w:p w14:paraId="196D71E1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Geschäftsführer: Dr. A. Hinrichs</w:t>
                              </w:r>
                            </w:p>
                            <w:p w14:paraId="16B67991" w14:textId="77777777" w:rsidR="00F50834" w:rsidRPr="00DC1D40" w:rsidRDefault="00BB05EE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0A4F2F">
      <w:headerReference w:type="default" r:id="rId12"/>
      <w:footerReference w:type="default" r:id="rId13"/>
      <w:pgSz w:w="16838" w:h="11906" w:orient="landscape"/>
      <w:pgMar w:top="1247" w:right="851" w:bottom="96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CDC21" w14:textId="77777777" w:rsidR="00000A62" w:rsidRDefault="00000A62" w:rsidP="00F50834">
      <w:r>
        <w:separator/>
      </w:r>
    </w:p>
  </w:endnote>
  <w:endnote w:type="continuationSeparator" w:id="0">
    <w:p w14:paraId="02AE099A" w14:textId="77777777" w:rsidR="00000A62" w:rsidRDefault="00000A62" w:rsidP="00F5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853641"/>
      <w:lock w:val="contentLocked"/>
      <w:placeholder>
        <w:docPart w:val="89B9EE5CAF0843EDA20C5BF0B4B17F8E"/>
      </w:placeholder>
    </w:sdtPr>
    <w:sdtEndPr/>
    <w:sdtContent>
      <w:tbl>
        <w:tblPr>
          <w:tblStyle w:val="Basis"/>
          <w:tblpPr w:vertAnchor="page" w:horzAnchor="page" w:tblpX="1" w:tblpY="10774"/>
          <w:tblW w:w="16838" w:type="dxa"/>
          <w:tblLayout w:type="fixed"/>
          <w:tblLook w:val="04A0" w:firstRow="1" w:lastRow="0" w:firstColumn="1" w:lastColumn="0" w:noHBand="0" w:noVBand="1"/>
        </w:tblPr>
        <w:tblGrid>
          <w:gridCol w:w="16838"/>
        </w:tblGrid>
        <w:tr w:rsidR="00F50834" w:rsidRPr="00840B42" w14:paraId="1DE6874B" w14:textId="77777777" w:rsidTr="00DD37B1">
          <w:trPr>
            <w:trHeight w:hRule="exact" w:val="850"/>
          </w:trPr>
          <w:tc>
            <w:tcPr>
              <w:tcW w:w="16838" w:type="dxa"/>
              <w:vAlign w:val="bottom"/>
            </w:tcPr>
            <w:sdt>
              <w:sdtPr>
                <w:tag w:val="Kurzfassung"/>
                <w:id w:val="1383141702"/>
                <w:placeholder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1AB7F9BC" w14:textId="23BE7146" w:rsidR="00F50834" w:rsidRPr="004910C4" w:rsidRDefault="00000A62" w:rsidP="00DD37B1">
                  <w:pPr>
                    <w:pStyle w:val="QSFuzeileTitel"/>
                  </w:pPr>
                  <w:r>
                    <w:t>Musterformular</w:t>
                  </w:r>
                </w:p>
              </w:sdtContent>
            </w:sdt>
            <w:sdt>
              <w:sdtPr>
                <w:tag w:val="Betreff"/>
                <w:id w:val="768125395"/>
                <w:placeholde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1EF4517A" w14:textId="6F1776AB" w:rsidR="00F50834" w:rsidRPr="004910C4" w:rsidRDefault="00000A62" w:rsidP="00DD37B1">
                  <w:pPr>
                    <w:pStyle w:val="QSFuzeileUntertitel"/>
                  </w:pPr>
                  <w:r>
                    <w:t xml:space="preserve">Schlagbezogene Aufzeichnungen </w:t>
                  </w:r>
                  <w:r>
                    <w:br/>
                    <w:t>Drusch- und Hackfrüchte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0774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1C042A1D" w14:textId="77777777" w:rsidTr="00DD37B1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2FE11726" w14:textId="62BB53B0" w:rsidR="00F50834" w:rsidRPr="00840B42" w:rsidRDefault="00F50834" w:rsidP="00DD37B1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959996524E414CF192D7C6EDC8102417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14-01-01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000A62">
                        <w:t>01.01.2014</w:t>
                      </w:r>
                    </w:sdtContent>
                  </w:sdt>
                </w:p>
                <w:p w14:paraId="6941CA8B" w14:textId="77777777" w:rsidR="00F50834" w:rsidRPr="00840B42" w:rsidRDefault="00F50834" w:rsidP="00DD37B1">
                  <w:pPr>
                    <w:pStyle w:val="QSFuzeileVersion"/>
                  </w:pPr>
                  <w:r w:rsidRPr="0088167A">
                    <w:rPr>
                      <w:b/>
                      <w:bCs/>
                    </w:rPr>
                    <w:t xml:space="preserve">Seite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Pr="0088167A">
                        <w:rPr>
                          <w:b/>
                          <w:bCs/>
                        </w:rPr>
                        <w:fldChar w:fldCharType="begin"/>
                      </w:r>
                      <w:r w:rsidRPr="0088167A">
                        <w:rPr>
                          <w:b/>
                          <w:bCs/>
                        </w:rPr>
                        <w:instrText xml:space="preserve"> PAGE </w:instrText>
                      </w:r>
                      <w:r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Pr="0088167A">
                        <w:rPr>
                          <w:b/>
                          <w:bCs/>
                        </w:rPr>
                        <w:t>1</w:t>
                      </w:r>
                      <w:r w:rsidRPr="0088167A">
                        <w:rPr>
                          <w:b/>
                          <w:bCs/>
                        </w:rPr>
                        <w:fldChar w:fldCharType="end"/>
                      </w:r>
                      <w:r w:rsidRPr="0088167A">
                        <w:rPr>
                          <w:b/>
                          <w:bCs/>
                        </w:rPr>
                        <w:t xml:space="preserve"> von 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begin"/>
                      </w:r>
                      <w:r w:rsidR="00D84EF0" w:rsidRPr="0088167A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Pr="0088167A">
                        <w:rPr>
                          <w:b/>
                          <w:bCs/>
                        </w:rPr>
                        <w:t>1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66D0586D" w14:textId="77777777" w:rsidR="00F50834" w:rsidRPr="00840B42" w:rsidRDefault="00BB05EE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209EE" w14:textId="77777777" w:rsidR="00000A62" w:rsidRDefault="00000A62" w:rsidP="00F50834">
      <w:r>
        <w:separator/>
      </w:r>
    </w:p>
  </w:footnote>
  <w:footnote w:type="continuationSeparator" w:id="0">
    <w:p w14:paraId="3748D291" w14:textId="77777777" w:rsidR="00000A62" w:rsidRDefault="00000A62" w:rsidP="00F5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0819100"/>
      <w:lock w:val="sdtContentLocked"/>
    </w:sdtPr>
    <w:sdtEndPr/>
    <w:sdtContent>
      <w:p w14:paraId="1640ADC8" w14:textId="77777777" w:rsidR="0088167A" w:rsidRDefault="0088167A" w:rsidP="0088167A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60288" behindDoc="1" locked="1" layoutInCell="1" allowOverlap="1" wp14:anchorId="5019A5D8" wp14:editId="02FC2484">
              <wp:simplePos x="0" y="0"/>
              <wp:positionH relativeFrom="margin">
                <wp:align>right</wp:align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102194868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5330339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62"/>
    <w:rsid w:val="00000A62"/>
    <w:rsid w:val="000A4F2F"/>
    <w:rsid w:val="00110CAC"/>
    <w:rsid w:val="00180768"/>
    <w:rsid w:val="0028535D"/>
    <w:rsid w:val="00291FAB"/>
    <w:rsid w:val="00384008"/>
    <w:rsid w:val="0041381E"/>
    <w:rsid w:val="004647C2"/>
    <w:rsid w:val="004910C4"/>
    <w:rsid w:val="004A1F6C"/>
    <w:rsid w:val="004A4548"/>
    <w:rsid w:val="0056787F"/>
    <w:rsid w:val="00635199"/>
    <w:rsid w:val="006502C4"/>
    <w:rsid w:val="00666E40"/>
    <w:rsid w:val="007A182A"/>
    <w:rsid w:val="0088167A"/>
    <w:rsid w:val="009D2382"/>
    <w:rsid w:val="009D3EB3"/>
    <w:rsid w:val="00AC45C4"/>
    <w:rsid w:val="00BB05EE"/>
    <w:rsid w:val="00BE4C59"/>
    <w:rsid w:val="00C17448"/>
    <w:rsid w:val="00C45B5C"/>
    <w:rsid w:val="00D84EF0"/>
    <w:rsid w:val="00DD37B1"/>
    <w:rsid w:val="00DF3FF4"/>
    <w:rsid w:val="00E3044B"/>
    <w:rsid w:val="00E60ABD"/>
    <w:rsid w:val="00E82C7F"/>
    <w:rsid w:val="00EA08DC"/>
    <w:rsid w:val="00F218A6"/>
    <w:rsid w:val="00F50834"/>
    <w:rsid w:val="00F8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C991D"/>
  <w15:chartTrackingRefBased/>
  <w15:docId w15:val="{153E9EC1-D1E2-4E2C-BFFA-95EBDC24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84008"/>
    <w:rPr>
      <w:kern w:val="0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F50834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F50834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F50834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F50834"/>
    <w:rPr>
      <w:color w:val="006AB3" w:themeColor="accent1"/>
      <w:kern w:val="0"/>
      <w:sz w:val="32"/>
      <w:szCs w:val="32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F50834"/>
    <w:rPr>
      <w:b/>
      <w:bCs/>
      <w:kern w:val="0"/>
      <w:sz w:val="22"/>
      <w:szCs w:val="22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F50834"/>
    <w:rPr>
      <w:b/>
      <w:bCs/>
      <w:kern w:val="0"/>
      <w14:ligatures w14:val="none"/>
    </w:rPr>
  </w:style>
  <w:style w:type="table" w:customStyle="1" w:styleId="Basis">
    <w:name w:val="Basis"/>
    <w:basedOn w:val="NormaleTabelle"/>
    <w:uiPriority w:val="99"/>
    <w:rsid w:val="00F50834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F50834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F50834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F50834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50834"/>
    <w:rPr>
      <w:kern w:val="0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F50834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F50834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F50834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50834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0834"/>
    <w:rPr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50834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F50834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F50834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180768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180768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180768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4647C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F50834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F50834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F50834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F50834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C45B5C"/>
    <w:pPr>
      <w:spacing w:before="40" w:after="40"/>
    </w:pPr>
    <w:rPr>
      <w:kern w:val="0"/>
      <w14:ligatures w14:val="none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auto"/>
      </w:rPr>
      <w:tblPr/>
      <w:tcPr>
        <w:tcBorders>
          <w:top w:val="single" w:sz="12" w:space="0" w:color="006AB3" w:themeColor="accent1"/>
          <w:left w:val="nil"/>
          <w:bottom w:val="single" w:sz="12" w:space="0" w:color="006AB3" w:themeColor="accent1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QSStandardtext">
    <w:name w:val="QS Standardtext"/>
    <w:basedOn w:val="Standard"/>
    <w:uiPriority w:val="13"/>
    <w:qFormat/>
    <w:rsid w:val="00F50834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F50834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F50834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F50834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F50834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4647C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F50834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F50834"/>
    <w:rPr>
      <w:i/>
      <w:iCs/>
      <w:color w:val="auto"/>
    </w:rPr>
  </w:style>
  <w:style w:type="table" w:styleId="Tabellenraster">
    <w:name w:val="Table Grid"/>
    <w:basedOn w:val="NormaleTabelle"/>
    <w:uiPriority w:val="39"/>
    <w:rsid w:val="00F5083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F50834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F50834"/>
    <w:rPr>
      <w:color w:val="006AB3" w:themeColor="accent1"/>
      <w:spacing w:val="7"/>
      <w:kern w:val="0"/>
      <w:sz w:val="40"/>
      <w:szCs w:val="40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F50834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F50834"/>
    <w:rPr>
      <w:b/>
      <w:bCs/>
      <w:color w:val="006AB3" w:themeColor="accent1"/>
      <w:spacing w:val="6"/>
      <w:kern w:val="0"/>
      <w:sz w:val="60"/>
      <w:szCs w:val="40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F50834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F50834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F50834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F50834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F50834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F50834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F5083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Arbeitshilfe_Querformat_QS%20Qualit&#228;t_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B9EE5CAF0843EDA20C5BF0B4B17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EFFB6A-40B8-4545-B720-9CCE180B856A}"/>
      </w:docPartPr>
      <w:docPartBody>
        <w:p w:rsidR="00000000" w:rsidRDefault="008E4ED5">
          <w:pPr>
            <w:pStyle w:val="89B9EE5CAF0843EDA20C5BF0B4B17F8E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959996524E414CF192D7C6EDC8102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1F17C5-070E-4E0E-A740-990A374AE992}"/>
      </w:docPartPr>
      <w:docPartBody>
        <w:p w:rsidR="00000000" w:rsidRDefault="008E4ED5">
          <w:pPr>
            <w:pStyle w:val="959996524E414CF192D7C6EDC8102417"/>
          </w:pPr>
          <w:r>
            <w:rPr>
              <w:rStyle w:val="Platzhaltertext"/>
            </w:rPr>
            <w:t>Untertitel</w:t>
          </w:r>
        </w:p>
      </w:docPartBody>
    </w:docPart>
    <w:docPart>
      <w:docPartPr>
        <w:name w:val="6774767E426C47FFB01803C1F0364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F3AE8B-1A0F-45E8-A134-4A442AF4C379}"/>
      </w:docPartPr>
      <w:docPartBody>
        <w:p w:rsidR="00000000" w:rsidRDefault="00801576">
          <w:pPr>
            <w:pStyle w:val="6774767E426C47FFB01803C1F03646DE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61B874514B497182148356B6F844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DE48EF-304B-4621-BFE2-A2ECEBF7B93F}"/>
      </w:docPartPr>
      <w:docPartBody>
        <w:p w:rsidR="00000000" w:rsidRDefault="00801576">
          <w:pPr>
            <w:pStyle w:val="2561B874514B497182148356B6F84427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9B9EE5CAF0843EDA20C5BF0B4B17F8E">
    <w:name w:val="89B9EE5CAF0843EDA20C5BF0B4B17F8E"/>
  </w:style>
  <w:style w:type="paragraph" w:customStyle="1" w:styleId="959996524E414CF192D7C6EDC8102417">
    <w:name w:val="959996524E414CF192D7C6EDC8102417"/>
  </w:style>
  <w:style w:type="paragraph" w:customStyle="1" w:styleId="6774767E426C47FFB01803C1F03646DE">
    <w:name w:val="6774767E426C47FFB01803C1F03646DE"/>
  </w:style>
  <w:style w:type="paragraph" w:customStyle="1" w:styleId="2561B874514B497182148356B6F84427">
    <w:name w:val="2561B874514B497182148356B6F844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overPageProperties xmlns="http://schemas.microsoft.com/office/2006/coverPageProps">
  <PublishDate>2014-01-01T00:00:00</PublishDate>
  <Abstract>Musterformular</Abstract>
  <CompanyAddress/>
  <CompanyPhone/>
  <CompanyFax/>
  <CompanyEmail/>
</CoverPage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2" ma:contentTypeDescription="Ein neues Dokument erstellen." ma:contentTypeScope="" ma:versionID="a649e8102f220e9a1f27e7eebbf8e6bc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d5e679543ee9b22eb1dbb5bb990436c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2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</xsd:restriction>
      </xsd:simpleType>
    </xsd:element>
    <xsd:element name="Dokumententyp" ma:index="3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</xsd:restriction>
      </xsd:simpleType>
    </xsd:element>
    <xsd:element name="Sprache" ma:index="4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5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6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7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8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9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0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1" nillable="true" ma:displayName="Stand" ma:format="DateOnly" ma:internalName="Stand" ma:readOnly="false">
      <xsd:simpleType>
        <xsd:restriction base="dms:DateTime"/>
      </xsd:simpleType>
    </xsd:element>
    <xsd:element name="PDF" ma:index="12" nillable="true" ma:displayName="PDF" ma:default="0" ma:internalName="PDF" ma:readOnly="false">
      <xsd:simpleType>
        <xsd:restriction base="dms:Boolean"/>
      </xsd:simpleType>
    </xsd:element>
    <xsd:element name="_x00dc_bersetzung" ma:index="13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4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 xsi:nil="true"/>
    <Dokumentenstatus xmlns="901eabe0-edc5-4258-98b8-b7d9ee479b2d" xsi:nil="true"/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/>
    <Verantwortung xmlns="901eabe0-edc5-4258-98b8-b7d9ee479b2d">
      <UserInfo>
        <DisplayName/>
        <AccountId xsi:nil="true"/>
        <AccountType/>
      </UserInfo>
    </Verantwortung>
    <Sprache xmlns="901eabe0-edc5-4258-98b8-b7d9ee479b2d" xsi:nil="true"/>
    <Kommentierung_x0020_Neu xmlns="901eabe0-edc5-4258-98b8-b7d9ee479b2d">false</Kommentierung_x0020_Neu>
    <_x00dc_bersetzung xmlns="901eabe0-edc5-4258-98b8-b7d9ee479b2d" xsi:nil="true"/>
    <Dokumententyp xmlns="901eabe0-edc5-4258-98b8-b7d9ee479b2d" xsi:nil="true"/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Props1.xml><?xml version="1.0" encoding="utf-8"?>
<ds:datastoreItem xmlns:ds="http://schemas.openxmlformats.org/officeDocument/2006/customXml" ds:itemID="{FFAAC994-7D0B-4C69-8362-285FE9E51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A1053629-6654-42E5-A397-BDB3439A7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75F938-D95E-412D-AFF9-C442D46561C2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400f1a70-2d12-410b-9498-d0cd47b5905a"/>
    <ds:schemaRef ds:uri="http://schemas.openxmlformats.org/package/2006/metadata/core-properties"/>
    <ds:schemaRef ds:uri="http://schemas.microsoft.com/office/infopath/2007/PartnerControls"/>
    <ds:schemaRef ds:uri="901eabe0-edc5-4258-98b8-b7d9ee479b2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Arbeitshilfe_Querformat_QS Qualität_03</Template>
  <TotalTime>0</TotalTime>
  <Pages>1</Pages>
  <Words>246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Schlagbezogene Aufzeichnungen 
Drusch- und Hackfrüchte</dc:subject>
  <dc:creator>Walter, Maike</dc:creator>
  <cp:keywords/>
  <dc:description/>
  <cp:lastModifiedBy>Walter, Maike</cp:lastModifiedBy>
  <cp:revision>2</cp:revision>
  <dcterms:created xsi:type="dcterms:W3CDTF">2024-04-10T09:09:00Z</dcterms:created>
  <dcterms:modified xsi:type="dcterms:W3CDTF">2024-04-10T09:09:00Z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