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F69BD91F45EC442CB1527C7EDEFC9787"/>
        </w:placeholder>
      </w:sdtPr>
      <w:sdtEndPr/>
      <w:sdtContent>
        <w:p w14:paraId="0A56AA5C" w14:textId="53069222" w:rsidR="007A182A" w:rsidRDefault="002B3509" w:rsidP="00F921E8">
          <w:pPr>
            <w:pStyle w:val="QSHeadohneNummerierung"/>
          </w:pPr>
          <w:r w:rsidRPr="002B3509">
            <w:t>Acid Use Protocol</w:t>
          </w:r>
        </w:p>
      </w:sdtContent>
    </w:sdt>
    <w:p w14:paraId="546D1093" w14:textId="479156F2" w:rsidR="0088167A" w:rsidRDefault="002B3509" w:rsidP="00F218A6">
      <w:pPr>
        <w:pStyle w:val="QSStandardtext"/>
      </w:pPr>
      <w:r w:rsidRPr="002B3509">
        <w:t>Documentation may be done monthly if the same amount of an additive (e.g. amino acids) is used daily.</w:t>
      </w:r>
    </w:p>
    <w:tbl>
      <w:tblPr>
        <w:tblStyle w:val="QSQualittundSicherheitGmbH21"/>
        <w:tblW w:w="15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214"/>
        <w:gridCol w:w="549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8"/>
      </w:tblGrid>
      <w:tr w:rsidR="00F921E8" w:rsidRPr="00F921E8" w14:paraId="748ECB9A" w14:textId="77777777" w:rsidTr="002B3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4" w:type="dxa"/>
            <w:shd w:val="clear" w:color="auto" w:fill="auto"/>
          </w:tcPr>
          <w:p w14:paraId="3859A465" w14:textId="77777777" w:rsidR="00F921E8" w:rsidRPr="00F921E8" w:rsidRDefault="00F921E8" w:rsidP="00F921E8">
            <w:pPr>
              <w:spacing w:before="0" w:after="0"/>
              <w:rPr>
                <w:color w:val="000000" w:themeColor="text1"/>
              </w:rPr>
            </w:pPr>
            <w:r w:rsidRPr="00F921E8">
              <w:rPr>
                <w:b w:val="0"/>
                <w:color w:val="000000" w:themeColor="text1"/>
              </w:rPr>
              <w:t>Name:</w:t>
            </w:r>
          </w:p>
          <w:p w14:paraId="620489B6" w14:textId="77777777" w:rsidR="00F921E8" w:rsidRPr="00F921E8" w:rsidRDefault="00F921E8" w:rsidP="00F921E8">
            <w:pPr>
              <w:spacing w:before="0" w:after="0"/>
              <w:rPr>
                <w:b w:val="0"/>
                <w:color w:val="000000" w:themeColor="text1"/>
              </w:rPr>
            </w:pPr>
          </w:p>
        </w:tc>
        <w:tc>
          <w:tcPr>
            <w:tcW w:w="5820" w:type="dxa"/>
            <w:gridSpan w:val="11"/>
            <w:tcBorders>
              <w:bottom w:val="nil"/>
            </w:tcBorders>
            <w:shd w:val="clear" w:color="auto" w:fill="auto"/>
          </w:tcPr>
          <w:p w14:paraId="6323EED8" w14:textId="52FF59CE" w:rsidR="00F921E8" w:rsidRPr="00F921E8" w:rsidRDefault="002B3509" w:rsidP="00F921E8">
            <w:pPr>
              <w:spacing w:before="0" w:after="0"/>
              <w:rPr>
                <w:b w:val="0"/>
                <w:color w:val="000000" w:themeColor="text1"/>
              </w:rPr>
            </w:pPr>
            <w:r w:rsidRPr="002B3509">
              <w:rPr>
                <w:b w:val="0"/>
                <w:color w:val="000000" w:themeColor="text1"/>
              </w:rPr>
              <w:t>Location No</w:t>
            </w:r>
            <w:r>
              <w:rPr>
                <w:b w:val="0"/>
                <w:color w:val="000000" w:themeColor="text1"/>
              </w:rPr>
              <w:t>.</w:t>
            </w:r>
            <w:r w:rsidR="00F921E8" w:rsidRPr="00F921E8">
              <w:rPr>
                <w:b w:val="0"/>
                <w:color w:val="000000" w:themeColor="text1"/>
              </w:rPr>
              <w:t>:</w:t>
            </w:r>
          </w:p>
        </w:tc>
      </w:tr>
      <w:tr w:rsidR="002B3509" w:rsidRPr="00F921E8" w14:paraId="34FE7509" w14:textId="77777777" w:rsidTr="002B3509">
        <w:tc>
          <w:tcPr>
            <w:tcW w:w="9214" w:type="dxa"/>
            <w:shd w:val="clear" w:color="auto" w:fill="auto"/>
          </w:tcPr>
          <w:p w14:paraId="2525CBCE" w14:textId="4A11F0F9" w:rsidR="002B3509" w:rsidRPr="00F921E8" w:rsidRDefault="002B3509" w:rsidP="00F921E8">
            <w:pPr>
              <w:spacing w:before="0" w:after="0"/>
              <w:rPr>
                <w:bCs/>
                <w:color w:val="000000" w:themeColor="text1"/>
              </w:rPr>
            </w:pPr>
            <w:r w:rsidRPr="002B3509">
              <w:rPr>
                <w:bCs/>
                <w:color w:val="000000" w:themeColor="text1"/>
              </w:rPr>
              <w:t>Address of the farm</w:t>
            </w:r>
            <w:r w:rsidRPr="00F921E8">
              <w:rPr>
                <w:bCs/>
                <w:color w:val="000000" w:themeColor="text1"/>
              </w:rPr>
              <w:t>:</w:t>
            </w:r>
          </w:p>
          <w:p w14:paraId="3608773A" w14:textId="77777777" w:rsidR="002B3509" w:rsidRPr="00F921E8" w:rsidRDefault="002B3509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49" w:type="dxa"/>
            <w:tcBorders>
              <w:top w:val="nil"/>
            </w:tcBorders>
            <w:shd w:val="clear" w:color="auto" w:fill="auto"/>
          </w:tcPr>
          <w:p w14:paraId="01C27199" w14:textId="77777777" w:rsidR="002B3509" w:rsidRPr="00F921E8" w:rsidRDefault="002B3509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1B8CA49F" w14:textId="77777777" w:rsidR="002B3509" w:rsidRPr="00F921E8" w:rsidRDefault="002B3509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7D94176A" w14:textId="77777777" w:rsidR="002B3509" w:rsidRPr="00F921E8" w:rsidRDefault="002B3509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3553426E" w14:textId="77777777" w:rsidR="002B3509" w:rsidRPr="00F921E8" w:rsidRDefault="002B3509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562858CA" w14:textId="77777777" w:rsidR="002B3509" w:rsidRPr="00F921E8" w:rsidRDefault="002B3509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64E32DA0" w14:textId="77777777" w:rsidR="002B3509" w:rsidRPr="00F921E8" w:rsidRDefault="002B3509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7A5A30B5" w14:textId="77777777" w:rsidR="002B3509" w:rsidRPr="00F921E8" w:rsidRDefault="002B3509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710B8AEF" w14:textId="77777777" w:rsidR="002B3509" w:rsidRPr="00F921E8" w:rsidRDefault="002B3509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62DDE457" w14:textId="77777777" w:rsidR="002B3509" w:rsidRPr="00F921E8" w:rsidRDefault="002B3509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758DBEA2" w14:textId="77777777" w:rsidR="002B3509" w:rsidRPr="00F921E8" w:rsidRDefault="002B3509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8" w:type="dxa"/>
            <w:tcBorders>
              <w:top w:val="nil"/>
            </w:tcBorders>
            <w:shd w:val="clear" w:color="auto" w:fill="auto"/>
          </w:tcPr>
          <w:p w14:paraId="59D755AB" w14:textId="77777777" w:rsidR="002B3509" w:rsidRPr="00F921E8" w:rsidRDefault="002B3509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</w:tr>
    </w:tbl>
    <w:p w14:paraId="2512B55F" w14:textId="396F388D" w:rsidR="00F921E8" w:rsidRDefault="00F921E8" w:rsidP="009B2E56">
      <w:pPr>
        <w:pStyle w:val="Beschriftung"/>
      </w:pPr>
    </w:p>
    <w:tbl>
      <w:tblPr>
        <w:tblStyle w:val="QSQualittundSicherheitGmbH2"/>
        <w:tblW w:w="15026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134"/>
        <w:gridCol w:w="1560"/>
        <w:gridCol w:w="1559"/>
        <w:gridCol w:w="1559"/>
        <w:gridCol w:w="1559"/>
        <w:gridCol w:w="1843"/>
        <w:gridCol w:w="1418"/>
        <w:gridCol w:w="3118"/>
        <w:gridCol w:w="1276"/>
      </w:tblGrid>
      <w:tr w:rsidR="002B3509" w:rsidRPr="002F1AE8" w14:paraId="77B8BEA5" w14:textId="1C827CF1" w:rsidTr="002B3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  <w:tcBorders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59C4CCB6" w14:textId="2DC32F27" w:rsidR="00F921E8" w:rsidRPr="002F1AE8" w:rsidRDefault="00F921E8" w:rsidP="00F921E8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6DEE3BBB" w14:textId="33F4BA25" w:rsidR="00F921E8" w:rsidRPr="002F1AE8" w:rsidRDefault="00F921E8" w:rsidP="00F921E8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67765810" w14:textId="4E95E226" w:rsidR="00F921E8" w:rsidRPr="002F1AE8" w:rsidRDefault="00F921E8" w:rsidP="00F921E8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421D43A4" w14:textId="6711BB4C" w:rsidR="00F921E8" w:rsidRPr="002F1AE8" w:rsidRDefault="00F921E8" w:rsidP="00F921E8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240458D2" w14:textId="2E4B373D" w:rsidR="00F921E8" w:rsidRPr="002F1AE8" w:rsidRDefault="00F921E8" w:rsidP="00F921E8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09634423" w14:textId="1692F6D4" w:rsidR="00F921E8" w:rsidRPr="002F1AE8" w:rsidRDefault="00F921E8" w:rsidP="00F921E8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1E8CE65F" w14:textId="1F13EA6D" w:rsidR="00F921E8" w:rsidRPr="002F1AE8" w:rsidRDefault="00F921E8" w:rsidP="00F921E8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3118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39226CD2" w14:textId="5A150F0B" w:rsidR="00F921E8" w:rsidRPr="002F1AE8" w:rsidRDefault="00F921E8" w:rsidP="00F921E8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lef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54FFFD78" w14:textId="74EF02B8" w:rsidR="00F921E8" w:rsidRPr="002F1AE8" w:rsidRDefault="00F921E8" w:rsidP="00F921E8">
            <w:pPr>
              <w:spacing w:before="0" w:after="0"/>
              <w:jc w:val="center"/>
            </w:pPr>
            <w:r>
              <w:t>9</w:t>
            </w:r>
          </w:p>
        </w:tc>
      </w:tr>
      <w:tr w:rsidR="002B3509" w:rsidRPr="002F1AE8" w14:paraId="4BEC908B" w14:textId="7BABCF37" w:rsidTr="002B3509">
        <w:tc>
          <w:tcPr>
            <w:tcW w:w="1134" w:type="dxa"/>
            <w:tcBorders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0576B881" w14:textId="1A4542A5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F921E8">
              <w:rPr>
                <w:b/>
                <w:bCs/>
                <w:sz w:val="16"/>
                <w:szCs w:val="16"/>
              </w:rPr>
              <w:t>Dat</w:t>
            </w:r>
            <w:r w:rsidR="002B3509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560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016B9C25" w14:textId="77777777" w:rsidR="002B3509" w:rsidRPr="002B3509" w:rsidRDefault="002B3509" w:rsidP="002B350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B3509">
              <w:rPr>
                <w:b/>
                <w:bCs/>
                <w:sz w:val="16"/>
                <w:szCs w:val="16"/>
              </w:rPr>
              <w:t>Acids used/</w:t>
            </w:r>
          </w:p>
          <w:p w14:paraId="3690EA61" w14:textId="1851F675" w:rsidR="00F921E8" w:rsidRPr="00F921E8" w:rsidRDefault="002B3509" w:rsidP="002B3509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2B3509">
              <w:rPr>
                <w:b/>
                <w:bCs/>
                <w:sz w:val="16"/>
                <w:szCs w:val="16"/>
              </w:rPr>
              <w:t>acid mixtures</w:t>
            </w:r>
          </w:p>
        </w:tc>
        <w:tc>
          <w:tcPr>
            <w:tcW w:w="1559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707C69F2" w14:textId="2C069982" w:rsidR="00F921E8" w:rsidRPr="00F921E8" w:rsidRDefault="002B3509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2B3509">
              <w:rPr>
                <w:b/>
                <w:bCs/>
                <w:sz w:val="16"/>
                <w:szCs w:val="16"/>
              </w:rPr>
              <w:t>Type of feed material</w:t>
            </w:r>
          </w:p>
        </w:tc>
        <w:tc>
          <w:tcPr>
            <w:tcW w:w="1559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6FF95987" w14:textId="2953C66B" w:rsidR="00F921E8" w:rsidRPr="00F921E8" w:rsidRDefault="002B3509" w:rsidP="00F921E8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B3509">
              <w:rPr>
                <w:b/>
                <w:bCs/>
                <w:sz w:val="16"/>
                <w:szCs w:val="16"/>
              </w:rPr>
              <w:t>Amount of feed material</w:t>
            </w:r>
            <w:r w:rsidRPr="002B3509">
              <w:rPr>
                <w:b/>
                <w:bCs/>
                <w:sz w:val="16"/>
                <w:szCs w:val="16"/>
              </w:rPr>
              <w:t xml:space="preserve"> </w:t>
            </w:r>
            <w:r w:rsidR="00F921E8" w:rsidRPr="00F921E8">
              <w:rPr>
                <w:sz w:val="16"/>
                <w:szCs w:val="16"/>
              </w:rPr>
              <w:t>(kg or to)</w:t>
            </w:r>
          </w:p>
        </w:tc>
        <w:tc>
          <w:tcPr>
            <w:tcW w:w="1559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0F7D09C0" w14:textId="77777777" w:rsidR="002B3509" w:rsidRPr="002B3509" w:rsidRDefault="002B3509" w:rsidP="002B3509">
            <w:pPr>
              <w:jc w:val="center"/>
              <w:rPr>
                <w:b/>
                <w:bCs/>
                <w:sz w:val="16"/>
                <w:szCs w:val="16"/>
              </w:rPr>
            </w:pPr>
            <w:r w:rsidRPr="002B3509">
              <w:rPr>
                <w:b/>
                <w:bCs/>
                <w:sz w:val="16"/>
                <w:szCs w:val="16"/>
              </w:rPr>
              <w:t xml:space="preserve">Humidity of feed material </w:t>
            </w:r>
          </w:p>
          <w:p w14:paraId="2DC7DE91" w14:textId="4AEBBC48" w:rsidR="00F921E8" w:rsidRPr="002B3509" w:rsidRDefault="002B3509" w:rsidP="002B350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B3509">
              <w:rPr>
                <w:sz w:val="16"/>
                <w:szCs w:val="16"/>
              </w:rPr>
              <w:t>(if applicable)</w:t>
            </w:r>
          </w:p>
        </w:tc>
        <w:tc>
          <w:tcPr>
            <w:tcW w:w="1843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0ACF2250" w14:textId="77777777" w:rsidR="002B3509" w:rsidRPr="002B3509" w:rsidRDefault="002B3509" w:rsidP="002B350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B3509">
              <w:rPr>
                <w:b/>
                <w:bCs/>
                <w:sz w:val="16"/>
                <w:szCs w:val="16"/>
              </w:rPr>
              <w:t>Dosage of acid / mixing of added amounts of feed material</w:t>
            </w:r>
          </w:p>
          <w:p w14:paraId="7FC6162B" w14:textId="47641507" w:rsidR="00F921E8" w:rsidRPr="002B3509" w:rsidRDefault="002B3509" w:rsidP="002B350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B3509">
              <w:rPr>
                <w:sz w:val="16"/>
                <w:szCs w:val="16"/>
              </w:rPr>
              <w:t>(g/kg or kg/to)</w:t>
            </w:r>
          </w:p>
        </w:tc>
        <w:tc>
          <w:tcPr>
            <w:tcW w:w="1418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70911A5D" w14:textId="77777777" w:rsidR="002B3509" w:rsidRPr="002B3509" w:rsidRDefault="002B3509" w:rsidP="002B350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B3509">
              <w:rPr>
                <w:b/>
                <w:bCs/>
                <w:sz w:val="16"/>
                <w:szCs w:val="16"/>
              </w:rPr>
              <w:t>Checking of metering</w:t>
            </w:r>
          </w:p>
          <w:p w14:paraId="118AB193" w14:textId="09AD5D6C" w:rsidR="00F921E8" w:rsidRPr="002B3509" w:rsidRDefault="002B3509" w:rsidP="002B350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B3509">
              <w:rPr>
                <w:sz w:val="16"/>
                <w:szCs w:val="16"/>
              </w:rPr>
              <w:t>(yes/no)</w:t>
            </w:r>
          </w:p>
        </w:tc>
        <w:tc>
          <w:tcPr>
            <w:tcW w:w="3118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41D9E6A1" w14:textId="77777777" w:rsidR="002B3509" w:rsidRPr="002B3509" w:rsidRDefault="002B3509" w:rsidP="002B350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B3509">
              <w:rPr>
                <w:b/>
                <w:bCs/>
                <w:sz w:val="16"/>
                <w:szCs w:val="16"/>
              </w:rPr>
              <w:t>Notes</w:t>
            </w:r>
          </w:p>
          <w:p w14:paraId="65403A82" w14:textId="5F7196DD" w:rsidR="00F921E8" w:rsidRPr="002B3509" w:rsidRDefault="002B3509" w:rsidP="002B350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B3509">
              <w:rPr>
                <w:sz w:val="16"/>
                <w:szCs w:val="16"/>
              </w:rPr>
              <w:t>(Storage stability, temperature measurement, other information, possibly after treatment, controls, ration calculations, feed mixing instructions)</w:t>
            </w:r>
          </w:p>
        </w:tc>
        <w:tc>
          <w:tcPr>
            <w:tcW w:w="1276" w:type="dxa"/>
            <w:tcBorders>
              <w:left w:val="single" w:sz="4" w:space="0" w:color="006AB3" w:themeColor="accent1"/>
              <w:bottom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3C238F60" w14:textId="77777777" w:rsidR="002B3509" w:rsidRPr="002B3509" w:rsidRDefault="002B3509" w:rsidP="002B3509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2B3509">
              <w:rPr>
                <w:b/>
                <w:bCs/>
                <w:sz w:val="16"/>
                <w:szCs w:val="16"/>
              </w:rPr>
              <w:t>User</w:t>
            </w:r>
          </w:p>
          <w:p w14:paraId="09395D08" w14:textId="3B403CE7" w:rsidR="00F921E8" w:rsidRPr="002B3509" w:rsidRDefault="002B3509" w:rsidP="002B3509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2B3509">
              <w:rPr>
                <w:sz w:val="16"/>
                <w:szCs w:val="16"/>
              </w:rPr>
              <w:t>(name, signature)</w:t>
            </w:r>
          </w:p>
        </w:tc>
      </w:tr>
      <w:tr w:rsidR="00F921E8" w:rsidRPr="002F1AE8" w14:paraId="0C89D0A0" w14:textId="77777777" w:rsidTr="002B3509">
        <w:tc>
          <w:tcPr>
            <w:tcW w:w="1134" w:type="dxa"/>
            <w:tcBorders>
              <w:top w:val="single" w:sz="4" w:space="0" w:color="006AB3" w:themeColor="accent1"/>
            </w:tcBorders>
            <w:vAlign w:val="center"/>
          </w:tcPr>
          <w:p w14:paraId="72E98A63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6AB3" w:themeColor="accent1"/>
            </w:tcBorders>
            <w:vAlign w:val="center"/>
          </w:tcPr>
          <w:p w14:paraId="046EFE04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6AB3" w:themeColor="accent1"/>
            </w:tcBorders>
            <w:vAlign w:val="center"/>
          </w:tcPr>
          <w:p w14:paraId="31139148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6AB3" w:themeColor="accent1"/>
            </w:tcBorders>
            <w:vAlign w:val="center"/>
          </w:tcPr>
          <w:p w14:paraId="56B948FA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6AB3" w:themeColor="accent1"/>
            </w:tcBorders>
            <w:vAlign w:val="center"/>
          </w:tcPr>
          <w:p w14:paraId="1D318626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6AB3" w:themeColor="accent1"/>
            </w:tcBorders>
            <w:vAlign w:val="center"/>
          </w:tcPr>
          <w:p w14:paraId="0FF425CA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6AB3" w:themeColor="accent1"/>
            </w:tcBorders>
            <w:vAlign w:val="center"/>
          </w:tcPr>
          <w:p w14:paraId="245A82E3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6AB3" w:themeColor="accent1"/>
            </w:tcBorders>
            <w:vAlign w:val="center"/>
          </w:tcPr>
          <w:p w14:paraId="3F5C0366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6AB3" w:themeColor="accent1"/>
            </w:tcBorders>
            <w:vAlign w:val="center"/>
          </w:tcPr>
          <w:p w14:paraId="47FB3E17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005D84DB" w14:textId="77777777" w:rsidTr="002B3509">
        <w:tc>
          <w:tcPr>
            <w:tcW w:w="1134" w:type="dxa"/>
            <w:vAlign w:val="center"/>
          </w:tcPr>
          <w:p w14:paraId="031E1A6C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4E848A6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37D09D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4AEC61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B5B1AC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1203B4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C9023D0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30BA9B6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1E9C5F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242092F2" w14:textId="77777777" w:rsidTr="002B3509">
        <w:tc>
          <w:tcPr>
            <w:tcW w:w="1134" w:type="dxa"/>
            <w:vAlign w:val="center"/>
          </w:tcPr>
          <w:p w14:paraId="5339001B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CC5F1DC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0DC6DE5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370D664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ADD78E5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D73B65E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B281170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6B31AEA1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05587D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3CA58F45" w14:textId="77777777" w:rsidTr="002B3509">
        <w:tc>
          <w:tcPr>
            <w:tcW w:w="1134" w:type="dxa"/>
            <w:vAlign w:val="center"/>
          </w:tcPr>
          <w:p w14:paraId="12E8C1D5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660C9A5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A247A6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479D6B4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12EA431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55D9562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238C98A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77987897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F57214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0420C552" w14:textId="77777777" w:rsidTr="002B3509">
        <w:tc>
          <w:tcPr>
            <w:tcW w:w="1134" w:type="dxa"/>
            <w:vAlign w:val="center"/>
          </w:tcPr>
          <w:p w14:paraId="68CDA15C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3B4280E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1716E90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AB5D1C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41FCA00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29518C5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CE4354D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39DDAF01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88F7FA6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45D31D63" w14:textId="77777777" w:rsidTr="002B3509">
        <w:tc>
          <w:tcPr>
            <w:tcW w:w="1134" w:type="dxa"/>
            <w:vAlign w:val="center"/>
          </w:tcPr>
          <w:p w14:paraId="1FAC7BD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718CF36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DD2231B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199B082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0151BB4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4D4B63C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F600092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2102ED02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84B24E5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7D0CAE3C" w14:textId="77777777" w:rsidTr="002B3509">
        <w:tc>
          <w:tcPr>
            <w:tcW w:w="1134" w:type="dxa"/>
            <w:vAlign w:val="center"/>
          </w:tcPr>
          <w:p w14:paraId="23308D2B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8A4637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589AD71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CFABA2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2F828C3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540A28B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BA8A94D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1073E404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8FF1670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642047ED" w14:textId="77777777" w:rsidTr="002B3509">
        <w:tc>
          <w:tcPr>
            <w:tcW w:w="1134" w:type="dxa"/>
            <w:vAlign w:val="center"/>
          </w:tcPr>
          <w:p w14:paraId="1A76D927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C75734D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0D52B6A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EF3E34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132094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79C1349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99CAD77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7AB76ED1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A2337CB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3509" w:rsidRPr="002F1AE8" w14:paraId="3A3F9322" w14:textId="77777777" w:rsidTr="002B3509">
        <w:tc>
          <w:tcPr>
            <w:tcW w:w="1134" w:type="dxa"/>
            <w:vAlign w:val="center"/>
          </w:tcPr>
          <w:p w14:paraId="64BB8F77" w14:textId="77777777" w:rsidR="002B3509" w:rsidRPr="00F921E8" w:rsidRDefault="002B3509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A7BA778" w14:textId="77777777" w:rsidR="002B3509" w:rsidRPr="00F921E8" w:rsidRDefault="002B3509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4D454E6" w14:textId="77777777" w:rsidR="002B3509" w:rsidRPr="00F921E8" w:rsidRDefault="002B3509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0C9DF23" w14:textId="77777777" w:rsidR="002B3509" w:rsidRPr="00F921E8" w:rsidRDefault="002B3509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B82048C" w14:textId="77777777" w:rsidR="002B3509" w:rsidRPr="00F921E8" w:rsidRDefault="002B3509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5F56FF6" w14:textId="77777777" w:rsidR="002B3509" w:rsidRPr="00F921E8" w:rsidRDefault="002B3509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3D50901" w14:textId="77777777" w:rsidR="002B3509" w:rsidRPr="00F921E8" w:rsidRDefault="002B3509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4EC766FF" w14:textId="77777777" w:rsidR="002B3509" w:rsidRPr="00F921E8" w:rsidRDefault="002B3509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C71363" w14:textId="77777777" w:rsidR="002B3509" w:rsidRPr="00F921E8" w:rsidRDefault="002B3509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66A227E4" w14:textId="598F27BA" w:rsidR="002B3509" w:rsidRPr="002B3509" w:rsidRDefault="002B3509" w:rsidP="002B3509">
      <w:pPr>
        <w:pStyle w:val="QSStandardtext"/>
        <w:jc w:val="right"/>
      </w:pPr>
      <w:r w:rsidRPr="002B3509">
        <w:t>Page: __________</w:t>
      </w:r>
    </w:p>
    <w:sdt>
      <w:sdtPr>
        <w:rPr>
          <w:vanish/>
          <w:color w:val="FF0000"/>
        </w:rPr>
        <w:id w:val="-1796512505"/>
        <w:lock w:val="contentLocked"/>
        <w:placeholder>
          <w:docPart w:val="DC71A53B903043E598D21E3F3080DC3A"/>
        </w:placeholder>
      </w:sdtPr>
      <w:sdtEndPr>
        <w:rPr>
          <w:vanish w:val="0"/>
        </w:rPr>
      </w:sdtEndPr>
      <w:sdtContent>
        <w:p w14:paraId="65A46625" w14:textId="144643C2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6EEF94FF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w:lastRenderedPageBreak/>
            <mc:AlternateContent>
              <mc:Choice Requires="wps">
                <w:drawing>
                  <wp:anchor distT="45720" distB="45720" distL="114300" distR="114300" simplePos="0" relativeHeight="251659264" behindDoc="0" locked="1" layoutInCell="1" allowOverlap="1" wp14:anchorId="7833E8A1" wp14:editId="7A705B33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D4411640BDE548B9BA5037E51ACB55FC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2748FA7C" w14:textId="77777777" w:rsidR="002B3509" w:rsidRPr="00F7208F" w:rsidRDefault="002B3509" w:rsidP="00DC1D40">
                                    <w:pPr>
                                      <w:pStyle w:val="Firmierung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QS Qualität und Sicherheit GmbH</w:t>
                                    </w:r>
                                  </w:p>
                                  <w:p w14:paraId="35BE2F5B" w14:textId="77777777" w:rsidR="002B3509" w:rsidRPr="00F7208F" w:rsidRDefault="002B3509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Schwertberger Straße 14, 53177 Bonn</w:t>
                                    </w:r>
                                  </w:p>
                                  <w:p w14:paraId="5C2B7466" w14:textId="77777777" w:rsidR="002B3509" w:rsidRPr="00F7208F" w:rsidRDefault="002B3509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Tel +49 228 35068-0, info@q-s.de</w:t>
                                    </w:r>
                                  </w:p>
                                  <w:p w14:paraId="0A1D4BB1" w14:textId="77777777" w:rsidR="002B3509" w:rsidRPr="00F7208F" w:rsidRDefault="002B3509" w:rsidP="00F7208F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Managing Director: Dr. A. Hinrichs</w:t>
                                    </w:r>
                                  </w:p>
                                  <w:p w14:paraId="2B3929F2" w14:textId="20ED8897" w:rsidR="00F50834" w:rsidRPr="00DC1D40" w:rsidRDefault="00D76089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833E8A1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D4411640BDE548B9BA5037E51ACB55FC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2748FA7C" w14:textId="77777777" w:rsidR="002B3509" w:rsidRPr="00F7208F" w:rsidRDefault="002B3509" w:rsidP="00DC1D40">
                              <w:pPr>
                                <w:pStyle w:val="Firmierung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QS Qualität und Sicherheit GmbH</w:t>
                              </w:r>
                            </w:p>
                            <w:p w14:paraId="35BE2F5B" w14:textId="77777777" w:rsidR="002B3509" w:rsidRPr="00F7208F" w:rsidRDefault="002B3509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Schwertberger Straße 14, 53177 Bonn</w:t>
                              </w:r>
                            </w:p>
                            <w:p w14:paraId="5C2B7466" w14:textId="77777777" w:rsidR="002B3509" w:rsidRPr="00F7208F" w:rsidRDefault="002B3509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Tel +49 228 35068-0, info@q-s.de</w:t>
                              </w:r>
                            </w:p>
                            <w:p w14:paraId="0A1D4BB1" w14:textId="77777777" w:rsidR="002B3509" w:rsidRPr="00F7208F" w:rsidRDefault="002B3509" w:rsidP="00F7208F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Managing Director: Dr. A. Hinrichs</w:t>
                              </w:r>
                            </w:p>
                            <w:p w14:paraId="2B3929F2" w14:textId="20ED8897" w:rsidR="00F50834" w:rsidRPr="00DC1D40" w:rsidRDefault="00D76089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4C625E">
      <w:headerReference w:type="default" r:id="rId12"/>
      <w:footerReference w:type="default" r:id="rId13"/>
      <w:pgSz w:w="16838" w:h="11906" w:orient="landscape"/>
      <w:pgMar w:top="1418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EE3CA" w14:textId="77777777" w:rsidR="00F921E8" w:rsidRDefault="00F921E8" w:rsidP="00F50834">
      <w:r>
        <w:separator/>
      </w:r>
    </w:p>
  </w:endnote>
  <w:endnote w:type="continuationSeparator" w:id="0">
    <w:p w14:paraId="4DB25BD1" w14:textId="77777777" w:rsidR="00F921E8" w:rsidRDefault="00F921E8" w:rsidP="00F5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F69BD91F45EC442CB1527C7EDEFC9787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06454C12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7877A51D" w14:textId="1C57EF8C" w:rsidR="00F50834" w:rsidRPr="004910C4" w:rsidRDefault="002B3509" w:rsidP="00DD37B1">
                  <w:pPr>
                    <w:pStyle w:val="QSFuzeileTitel"/>
                  </w:pPr>
                  <w:r>
                    <w:t>Sample form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210635A9" w14:textId="5D8B1F9A" w:rsidR="00F50834" w:rsidRPr="004910C4" w:rsidRDefault="002B3509" w:rsidP="00DD37B1">
                  <w:pPr>
                    <w:pStyle w:val="QSFuzeileUntertitel"/>
                  </w:pPr>
                  <w:r>
                    <w:t>Acid Use Protocol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7F2C664F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2B840071" w14:textId="3CF7F57C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EC76E5D913634831939BD55A2E51B15D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1-11-15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F921E8">
                        <w:t>15.11.2021</w:t>
                      </w:r>
                    </w:sdtContent>
                  </w:sdt>
                </w:p>
                <w:p w14:paraId="0211C7D8" w14:textId="74C56741" w:rsidR="00F50834" w:rsidRPr="00840B42" w:rsidRDefault="002B3509" w:rsidP="00DD37B1">
                  <w:pPr>
                    <w:pStyle w:val="QSFuzeileVersion"/>
                  </w:pPr>
                  <w:r>
                    <w:rPr>
                      <w:b/>
                      <w:bCs/>
                    </w:rPr>
                    <w:t>Page</w:t>
                  </w:r>
                  <w:r w:rsidR="00F50834" w:rsidRPr="0088167A"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="00F50834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F50834" w:rsidRPr="0088167A">
                        <w:rPr>
                          <w:b/>
                          <w:bCs/>
                        </w:rPr>
                        <w:instrText xml:space="preserve"> PAGE </w:instrText>
                      </w:r>
                      <w:r w:rsidR="00F50834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88167A">
                        <w:rPr>
                          <w:b/>
                          <w:bCs/>
                        </w:rPr>
                        <w:t>1</w:t>
                      </w:r>
                      <w:r w:rsidR="00F50834" w:rsidRPr="0088167A">
                        <w:rPr>
                          <w:b/>
                          <w:bCs/>
                        </w:rPr>
                        <w:fldChar w:fldCharType="end"/>
                      </w:r>
                      <w:r w:rsidR="00F50834" w:rsidRPr="0088167A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 w:rsidR="00F50834" w:rsidRPr="0088167A">
                        <w:rPr>
                          <w:b/>
                          <w:bCs/>
                        </w:rPr>
                        <w:t xml:space="preserve"> 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88167A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88167A">
                        <w:rPr>
                          <w:b/>
                          <w:bCs/>
                        </w:rPr>
                        <w:t>1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655DD16C" w14:textId="77777777" w:rsidR="00F50834" w:rsidRPr="00840B42" w:rsidRDefault="00D76089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0D878" w14:textId="77777777" w:rsidR="00F921E8" w:rsidRDefault="00F921E8" w:rsidP="00F50834">
      <w:r>
        <w:separator/>
      </w:r>
    </w:p>
  </w:footnote>
  <w:footnote w:type="continuationSeparator" w:id="0">
    <w:p w14:paraId="1F544A07" w14:textId="77777777" w:rsidR="00F921E8" w:rsidRDefault="00F921E8" w:rsidP="00F5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819100"/>
      <w:lock w:val="sdtContentLocked"/>
    </w:sdtPr>
    <w:sdtEndPr/>
    <w:sdtContent>
      <w:p w14:paraId="1DCA2C1E" w14:textId="77777777" w:rsidR="0088167A" w:rsidRDefault="0088167A" w:rsidP="0088167A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9264" behindDoc="1" locked="1" layoutInCell="1" allowOverlap="1" wp14:anchorId="0F2BB3D4" wp14:editId="1A9E929A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02194868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E8"/>
    <w:rsid w:val="00110CAC"/>
    <w:rsid w:val="00180768"/>
    <w:rsid w:val="0028535D"/>
    <w:rsid w:val="00291FAB"/>
    <w:rsid w:val="002B3509"/>
    <w:rsid w:val="00384008"/>
    <w:rsid w:val="0041381E"/>
    <w:rsid w:val="004647C2"/>
    <w:rsid w:val="004910C4"/>
    <w:rsid w:val="004A1F6C"/>
    <w:rsid w:val="004A4548"/>
    <w:rsid w:val="004C625E"/>
    <w:rsid w:val="0056787F"/>
    <w:rsid w:val="00635199"/>
    <w:rsid w:val="006502C4"/>
    <w:rsid w:val="00666E40"/>
    <w:rsid w:val="0079179C"/>
    <w:rsid w:val="007A182A"/>
    <w:rsid w:val="0088167A"/>
    <w:rsid w:val="009D2382"/>
    <w:rsid w:val="009D3EB3"/>
    <w:rsid w:val="00AC45C4"/>
    <w:rsid w:val="00C17448"/>
    <w:rsid w:val="00C45B5C"/>
    <w:rsid w:val="00CC185B"/>
    <w:rsid w:val="00D76089"/>
    <w:rsid w:val="00D84EF0"/>
    <w:rsid w:val="00DD37B1"/>
    <w:rsid w:val="00DF3FF4"/>
    <w:rsid w:val="00E3044B"/>
    <w:rsid w:val="00EA08DC"/>
    <w:rsid w:val="00F218A6"/>
    <w:rsid w:val="00F50834"/>
    <w:rsid w:val="00F87CB5"/>
    <w:rsid w:val="00F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1C12B"/>
  <w15:chartTrackingRefBased/>
  <w15:docId w15:val="{9BC96E78-251B-46F3-B04D-9A37BF30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2B3509"/>
    <w:rPr>
      <w:kern w:val="0"/>
      <w:lang w:val="en-US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2B3509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2B3509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2B3509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  <w:rsid w:val="002B350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B3509"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2B3509"/>
    <w:rPr>
      <w:color w:val="006AB3" w:themeColor="accent1"/>
      <w:kern w:val="0"/>
      <w:sz w:val="32"/>
      <w:szCs w:val="32"/>
      <w:lang w:val="en-US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2B3509"/>
    <w:rPr>
      <w:b/>
      <w:bCs/>
      <w:kern w:val="0"/>
      <w:sz w:val="22"/>
      <w:szCs w:val="22"/>
      <w:lang w:val="en-US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2B3509"/>
    <w:rPr>
      <w:b/>
      <w:bCs/>
      <w:kern w:val="0"/>
      <w:lang w:val="en-US"/>
      <w14:ligatures w14:val="none"/>
    </w:rPr>
  </w:style>
  <w:style w:type="table" w:customStyle="1" w:styleId="Basis">
    <w:name w:val="Basis"/>
    <w:basedOn w:val="NormaleTabelle"/>
    <w:uiPriority w:val="99"/>
    <w:rsid w:val="002B3509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2B3509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2B3509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2B3509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2B35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B3509"/>
    <w:rPr>
      <w:kern w:val="0"/>
      <w:lang w:val="en-US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2B3509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2B3509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2B3509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B3509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2B35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B3509"/>
    <w:rPr>
      <w:kern w:val="0"/>
      <w:lang w:val="en-US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2B3509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2B3509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2B3509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2B3509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2B3509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2B3509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2B3509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2B3509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2B3509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2B3509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2B3509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2B3509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2B3509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2B3509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2B3509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2B3509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2B3509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2B3509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2B3509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2B3509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2B3509"/>
    <w:rPr>
      <w:i/>
      <w:iCs/>
      <w:color w:val="auto"/>
    </w:rPr>
  </w:style>
  <w:style w:type="table" w:styleId="Tabellenraster">
    <w:name w:val="Table Grid"/>
    <w:basedOn w:val="NormaleTabelle"/>
    <w:uiPriority w:val="39"/>
    <w:rsid w:val="002B350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2B3509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2B3509"/>
    <w:rPr>
      <w:color w:val="006AB3" w:themeColor="accent1"/>
      <w:spacing w:val="7"/>
      <w:kern w:val="0"/>
      <w:sz w:val="40"/>
      <w:szCs w:val="40"/>
      <w:lang w:val="en-US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2B3509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2B3509"/>
    <w:rPr>
      <w:b/>
      <w:bCs/>
      <w:color w:val="006AB3" w:themeColor="accent1"/>
      <w:spacing w:val="6"/>
      <w:kern w:val="0"/>
      <w:sz w:val="60"/>
      <w:szCs w:val="40"/>
      <w:lang w:val="en-US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2B3509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2B3509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2B3509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2B3509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2B3509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2B3509"/>
    <w:pPr>
      <w:numPr>
        <w:numId w:val="10"/>
      </w:numPr>
    </w:pPr>
  </w:style>
  <w:style w:type="numbering" w:customStyle="1" w:styleId="zzzListeNummerierung">
    <w:name w:val="zzz_Liste_Nummerierung"/>
    <w:basedOn w:val="KeineListe"/>
    <w:uiPriority w:val="99"/>
    <w:rsid w:val="002B3509"/>
    <w:pPr>
      <w:numPr>
        <w:numId w:val="11"/>
      </w:numPr>
    </w:pPr>
  </w:style>
  <w:style w:type="numbering" w:customStyle="1" w:styleId="zzzListeberschrift">
    <w:name w:val="zzz_Liste_ÜÜberschrift"/>
    <w:basedOn w:val="KeineListe"/>
    <w:uiPriority w:val="99"/>
    <w:rsid w:val="002B3509"/>
    <w:pPr>
      <w:numPr>
        <w:numId w:val="12"/>
      </w:numPr>
    </w:pPr>
  </w:style>
  <w:style w:type="paragraph" w:customStyle="1" w:styleId="QSFuzeileTitel">
    <w:name w:val="QS Fußzeile Titel"/>
    <w:basedOn w:val="Fuzeile"/>
    <w:uiPriority w:val="23"/>
    <w:qFormat/>
    <w:rsid w:val="002B3509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2B3509"/>
    <w:pPr>
      <w:jc w:val="center"/>
    </w:pPr>
    <w:rPr>
      <w:b/>
      <w:bCs/>
    </w:rPr>
  </w:style>
  <w:style w:type="table" w:customStyle="1" w:styleId="QSQualittundSicherheitGmbH21">
    <w:name w:val="QS Qualität und Sicherheit GmbH 21"/>
    <w:basedOn w:val="NormaleTabelle"/>
    <w:uiPriority w:val="99"/>
    <w:rsid w:val="00F921E8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Arbeitshilfe_EN_Querformat_QS%20Qualit&#228;t_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9BD91F45EC442CB1527C7EDEFC9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E2314-CE9F-41EB-BE76-F00F26DB28BE}"/>
      </w:docPartPr>
      <w:docPartBody>
        <w:p w:rsidR="002869B1" w:rsidRDefault="002869B1">
          <w:pPr>
            <w:pStyle w:val="F69BD91F45EC442CB1527C7EDEFC9787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EC76E5D913634831939BD55A2E51B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89A49-E856-43F7-8381-312926798FB4}"/>
      </w:docPartPr>
      <w:docPartBody>
        <w:p w:rsidR="002869B1" w:rsidRDefault="002869B1">
          <w:pPr>
            <w:pStyle w:val="EC76E5D913634831939BD55A2E51B15D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DC71A53B903043E598D21E3F3080D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2F581-8BD1-43E2-B37F-A2976F320EE2}"/>
      </w:docPartPr>
      <w:docPartBody>
        <w:p w:rsidR="002869B1" w:rsidRDefault="002869B1">
          <w:pPr>
            <w:pStyle w:val="DC71A53B903043E598D21E3F3080DC3A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411640BDE548B9BA5037E51ACB5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8D9E5-E2EF-4A08-949E-D25E427CF159}"/>
      </w:docPartPr>
      <w:docPartBody>
        <w:p w:rsidR="002869B1" w:rsidRDefault="002869B1">
          <w:pPr>
            <w:pStyle w:val="D4411640BDE548B9BA5037E51ACB55FC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B1"/>
    <w:rsid w:val="0028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69BD91F45EC442CB1527C7EDEFC9787">
    <w:name w:val="F69BD91F45EC442CB1527C7EDEFC9787"/>
  </w:style>
  <w:style w:type="paragraph" w:customStyle="1" w:styleId="EC76E5D913634831939BD55A2E51B15D">
    <w:name w:val="EC76E5D913634831939BD55A2E51B15D"/>
  </w:style>
  <w:style w:type="paragraph" w:customStyle="1" w:styleId="DC71A53B903043E598D21E3F3080DC3A">
    <w:name w:val="DC71A53B903043E598D21E3F3080DC3A"/>
  </w:style>
  <w:style w:type="paragraph" w:customStyle="1" w:styleId="D4411640BDE548B9BA5037E51ACB55FC">
    <w:name w:val="D4411640BDE548B9BA5037E51ACB5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2021-11-15T00:00:00</PublishDate>
  <Abstract>Sample form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Landwirtschaft</Gruppe>
    <Dokumentenstatus xmlns="901eabe0-edc5-4258-98b8-b7d9ee479b2d">Veröffentlicht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i:0#.f|membership|katrin.spemann@q-s.de,#i:0#.f|membership|katrin.spemann@q-s.de,#katrin.spemann@q-s.de,#,#Spemann, Katrin,#,#,#</DisplayName>
        <AccountId>60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AAC994-7D0B-4C69-8362-285FE9E512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E82713-D15B-4CD1-BA0E-2380F47EFA65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400f1a70-2d12-410b-9498-d0cd47b5905a"/>
    <ds:schemaRef ds:uri="http://schemas.openxmlformats.org/package/2006/metadata/core-properties"/>
    <ds:schemaRef ds:uri="901eabe0-edc5-4258-98b8-b7d9ee479b2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E25037E-7B3A-4B62-984B-4D8F393AC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Arbeitshilfe_EN_Querformat_QS Qualität_03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zum Einsatz von  Säuren</dc:title>
  <dc:subject>Acid Use Protocol</dc:subject>
  <dc:creator>Walter, Maike</dc:creator>
  <cp:keywords/>
  <dc:description/>
  <cp:lastModifiedBy>Walter, Maike</cp:lastModifiedBy>
  <cp:revision>2</cp:revision>
  <dcterms:created xsi:type="dcterms:W3CDTF">2024-04-10T09:22:00Z</dcterms:created>
  <dcterms:modified xsi:type="dcterms:W3CDTF">2024-04-10T09:22:00Z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