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571486AB8CD14C798B67826913D53897"/>
        </w:placeholder>
      </w:sdtPr>
      <w:sdtEndPr/>
      <w:sdtContent>
        <w:p w14:paraId="489A9B40" w14:textId="1D7B2EE8" w:rsidR="007A182A" w:rsidRPr="007A182A" w:rsidRDefault="009E075A" w:rsidP="007A182A">
          <w:pPr>
            <w:pStyle w:val="QSHeadohneNummerierung"/>
          </w:pPr>
          <w:r w:rsidRPr="009E075A">
            <w:t>Beizprotokoll</w:t>
          </w:r>
        </w:p>
      </w:sdtContent>
    </w:sdt>
    <w:bookmarkStart w:id="0" w:name="_Toc135742693"/>
    <w:p w14:paraId="6E42C1CF" w14:textId="26BD6C9D" w:rsidR="007A182A" w:rsidRDefault="00362F03" w:rsidP="007A182A">
      <w:pPr>
        <w:pStyle w:val="QSHead2Ebene"/>
        <w:numPr>
          <w:ilvl w:val="0"/>
          <w:numId w:val="0"/>
        </w:numPr>
      </w:pPr>
      <w:sdt>
        <w:sdtPr>
          <w:id w:val="893308384"/>
          <w:placeholder>
            <w:docPart w:val="EF0B0DB7AE444B2BB083CA7C8ABCEB00"/>
          </w:placeholder>
        </w:sdtPr>
        <w:sdtEndPr/>
        <w:sdtContent>
          <w:r w:rsidR="009E075A" w:rsidRPr="009E075A">
            <w:t>Dokumentation der Saatgutaufbereitungsmaßnahmen</w:t>
          </w:r>
        </w:sdtContent>
      </w:sdt>
      <w:bookmarkEnd w:id="0"/>
    </w:p>
    <w:p w14:paraId="4F63908B" w14:textId="77777777" w:rsidR="009E075A" w:rsidRDefault="009E075A" w:rsidP="009E075A">
      <w:pPr>
        <w:pStyle w:val="QSStandardtext"/>
      </w:pPr>
    </w:p>
    <w:p w14:paraId="588567E0" w14:textId="66E3E20A" w:rsidR="009E075A" w:rsidRPr="009E075A" w:rsidRDefault="009E075A" w:rsidP="009E075A">
      <w:pPr>
        <w:pStyle w:val="QSStandardtext"/>
      </w:pPr>
      <w:r w:rsidRPr="009E075A">
        <w:t>Herkunft:</w:t>
      </w:r>
      <w:r w:rsidRPr="009E075A">
        <w:tab/>
      </w:r>
      <w:r w:rsidRPr="009E075A">
        <w:tab/>
        <w:t>________________________________________________</w:t>
      </w:r>
    </w:p>
    <w:p w14:paraId="10EEE61A" w14:textId="77777777" w:rsidR="009E075A" w:rsidRPr="009E075A" w:rsidRDefault="009E075A" w:rsidP="009E075A">
      <w:pPr>
        <w:pStyle w:val="QSStandardtext"/>
      </w:pPr>
      <w:r w:rsidRPr="009E075A">
        <w:tab/>
      </w:r>
      <w:r w:rsidRPr="009E075A">
        <w:tab/>
      </w:r>
      <w:r w:rsidRPr="009E075A">
        <w:tab/>
        <w:t>(Schlagname/Lieferant)</w:t>
      </w:r>
    </w:p>
    <w:p w14:paraId="2DDA09E1" w14:textId="77777777" w:rsidR="009E075A" w:rsidRPr="009E075A" w:rsidRDefault="009E075A" w:rsidP="009E075A">
      <w:pPr>
        <w:pStyle w:val="QSStandardtext"/>
      </w:pPr>
    </w:p>
    <w:p w14:paraId="20B9CDAA" w14:textId="77777777" w:rsidR="009E075A" w:rsidRPr="009E075A" w:rsidRDefault="009E075A" w:rsidP="009E075A">
      <w:pPr>
        <w:pStyle w:val="QSStandardtext"/>
      </w:pPr>
      <w:r w:rsidRPr="009E075A">
        <w:t>Fruchtart:</w:t>
      </w:r>
      <w:r w:rsidRPr="009E075A">
        <w:tab/>
      </w:r>
      <w:r w:rsidRPr="009E075A">
        <w:tab/>
        <w:t>________________________________________________</w:t>
      </w:r>
    </w:p>
    <w:p w14:paraId="1313ACD5" w14:textId="77777777" w:rsidR="009E075A" w:rsidRPr="009E075A" w:rsidRDefault="009E075A" w:rsidP="009E075A">
      <w:pPr>
        <w:pStyle w:val="QSStandardtext"/>
      </w:pPr>
    </w:p>
    <w:p w14:paraId="6CF4C45C" w14:textId="77777777" w:rsidR="009E075A" w:rsidRPr="009E075A" w:rsidRDefault="009E075A" w:rsidP="009E075A">
      <w:pPr>
        <w:pStyle w:val="QSStandardtext"/>
      </w:pPr>
    </w:p>
    <w:p w14:paraId="051DECB2" w14:textId="77777777" w:rsidR="009E075A" w:rsidRPr="009E075A" w:rsidRDefault="009E075A" w:rsidP="009E075A">
      <w:pPr>
        <w:pStyle w:val="QSStandardtext"/>
      </w:pPr>
      <w:r w:rsidRPr="009E075A">
        <w:t>Sorte:</w:t>
      </w:r>
      <w:r w:rsidRPr="009E075A">
        <w:tab/>
      </w:r>
      <w:r w:rsidRPr="009E075A">
        <w:tab/>
      </w:r>
      <w:r w:rsidRPr="009E075A">
        <w:tab/>
        <w:t>________________________________________________</w:t>
      </w:r>
    </w:p>
    <w:p w14:paraId="680E1219" w14:textId="77777777" w:rsidR="009E075A" w:rsidRPr="009E075A" w:rsidRDefault="009E075A" w:rsidP="009E075A">
      <w:pPr>
        <w:pStyle w:val="QSStandardtext"/>
      </w:pPr>
    </w:p>
    <w:p w14:paraId="0C29ED36" w14:textId="77777777" w:rsidR="009E075A" w:rsidRPr="009E075A" w:rsidRDefault="009E075A" w:rsidP="009E075A">
      <w:pPr>
        <w:pStyle w:val="QSStandardtext"/>
      </w:pPr>
    </w:p>
    <w:p w14:paraId="3F7DE897" w14:textId="77777777" w:rsidR="009E075A" w:rsidRPr="009E075A" w:rsidRDefault="009E075A" w:rsidP="009E075A">
      <w:pPr>
        <w:pStyle w:val="QSStandardtext"/>
      </w:pPr>
      <w:r w:rsidRPr="009E075A">
        <w:t>Keimfähigkeit (%)</w:t>
      </w:r>
      <w:r w:rsidRPr="009E075A">
        <w:tab/>
        <w:t>__________</w:t>
      </w:r>
      <w:r w:rsidRPr="009E075A">
        <w:tab/>
      </w:r>
      <w:r w:rsidRPr="009E075A">
        <w:tab/>
        <w:t>TKG (g)</w:t>
      </w:r>
      <w:r w:rsidRPr="009E075A">
        <w:tab/>
        <w:t>________________</w:t>
      </w:r>
    </w:p>
    <w:p w14:paraId="7993A86E" w14:textId="77777777" w:rsidR="009E075A" w:rsidRPr="009E075A" w:rsidRDefault="009E075A" w:rsidP="009E075A">
      <w:pPr>
        <w:pStyle w:val="QSStandardtext"/>
      </w:pPr>
    </w:p>
    <w:p w14:paraId="30B16D9C" w14:textId="77777777" w:rsidR="009E075A" w:rsidRPr="009E075A" w:rsidRDefault="009E075A" w:rsidP="009E075A">
      <w:pPr>
        <w:pStyle w:val="QSStandardtext"/>
      </w:pPr>
      <w:r w:rsidRPr="009E075A">
        <w:t>Beizverfahren:</w:t>
      </w:r>
      <w:r w:rsidRPr="009E075A">
        <w:tab/>
      </w:r>
      <w:r w:rsidRPr="009E075A">
        <w:tab/>
        <w:t>O</w:t>
      </w:r>
      <w:r w:rsidRPr="009E075A">
        <w:tab/>
        <w:t>Trockenbeizung</w:t>
      </w:r>
    </w:p>
    <w:p w14:paraId="21C6D802" w14:textId="77777777" w:rsidR="009E075A" w:rsidRPr="009E075A" w:rsidRDefault="009E075A" w:rsidP="009E075A">
      <w:pPr>
        <w:pStyle w:val="QSStandardtext"/>
        <w:ind w:left="1416" w:firstLine="708"/>
      </w:pPr>
      <w:r w:rsidRPr="009E075A">
        <w:t>O</w:t>
      </w:r>
      <w:r w:rsidRPr="009E075A">
        <w:tab/>
        <w:t>Feuchtbeizung</w:t>
      </w:r>
    </w:p>
    <w:p w14:paraId="64599280" w14:textId="77777777" w:rsidR="009E075A" w:rsidRPr="009E075A" w:rsidRDefault="009E075A" w:rsidP="009E075A">
      <w:pPr>
        <w:pStyle w:val="QSStandardtext"/>
      </w:pPr>
      <w:r w:rsidRPr="009E075A">
        <w:tab/>
      </w:r>
      <w:r w:rsidRPr="009E075A">
        <w:tab/>
      </w:r>
      <w:r w:rsidRPr="009E075A">
        <w:tab/>
        <w:t>O</w:t>
      </w:r>
      <w:r w:rsidRPr="009E075A">
        <w:tab/>
        <w:t>Sonstige__________________________</w:t>
      </w:r>
    </w:p>
    <w:p w14:paraId="23C3A7AC" w14:textId="77777777" w:rsidR="009E075A" w:rsidRPr="009E075A" w:rsidRDefault="009E075A" w:rsidP="009E075A">
      <w:pPr>
        <w:pStyle w:val="QSStandardtext"/>
      </w:pPr>
    </w:p>
    <w:p w14:paraId="2404294F" w14:textId="77777777" w:rsidR="009E075A" w:rsidRPr="009E075A" w:rsidRDefault="009E075A" w:rsidP="009E075A">
      <w:pPr>
        <w:pStyle w:val="QSStandardtext"/>
      </w:pPr>
      <w:r w:rsidRPr="009E075A">
        <w:t>verwendetes Beizmittel:</w:t>
      </w:r>
      <w:r w:rsidRPr="009E075A">
        <w:tab/>
        <w:t>__________________________________</w:t>
      </w:r>
    </w:p>
    <w:p w14:paraId="052E502B" w14:textId="77777777" w:rsidR="009E075A" w:rsidRPr="009E075A" w:rsidRDefault="009E075A" w:rsidP="009E075A">
      <w:pPr>
        <w:pStyle w:val="QSStandardtext"/>
      </w:pPr>
    </w:p>
    <w:p w14:paraId="5CC640EF" w14:textId="77777777" w:rsidR="009E075A" w:rsidRPr="009E075A" w:rsidRDefault="009E075A" w:rsidP="009E075A">
      <w:pPr>
        <w:pStyle w:val="QSStandardtext"/>
      </w:pPr>
      <w:r w:rsidRPr="009E075A">
        <w:t>Aufwandmenge:</w:t>
      </w:r>
      <w:r w:rsidRPr="009E075A">
        <w:tab/>
      </w:r>
      <w:r w:rsidRPr="009E075A">
        <w:tab/>
        <w:t>__________________________________</w:t>
      </w:r>
    </w:p>
    <w:p w14:paraId="3C67A369" w14:textId="77777777" w:rsidR="009E075A" w:rsidRPr="009E075A" w:rsidRDefault="009E075A" w:rsidP="009E075A">
      <w:pPr>
        <w:pStyle w:val="QSStandardtext"/>
      </w:pPr>
    </w:p>
    <w:p w14:paraId="6EF4C470" w14:textId="77777777" w:rsidR="009E075A" w:rsidRPr="009E075A" w:rsidRDefault="009E075A" w:rsidP="009E075A">
      <w:pPr>
        <w:pStyle w:val="QSStandardtext"/>
      </w:pPr>
      <w:r w:rsidRPr="009E075A">
        <w:t>behandelte Saatgutmenge (gesamt):</w:t>
      </w:r>
      <w:r w:rsidRPr="009E075A">
        <w:tab/>
        <w:t>______________ t</w:t>
      </w:r>
    </w:p>
    <w:p w14:paraId="3F20FFF6" w14:textId="77777777" w:rsidR="009E075A" w:rsidRPr="009E075A" w:rsidRDefault="009E075A" w:rsidP="009E075A">
      <w:pPr>
        <w:pStyle w:val="QSStandardtext"/>
      </w:pPr>
    </w:p>
    <w:p w14:paraId="7E892483" w14:textId="77777777" w:rsidR="009E075A" w:rsidRPr="009E075A" w:rsidRDefault="009E075A" w:rsidP="009E075A">
      <w:pPr>
        <w:pStyle w:val="QSStandardtext"/>
      </w:pPr>
    </w:p>
    <w:p w14:paraId="6E4ABEB5" w14:textId="77777777" w:rsidR="009E075A" w:rsidRPr="009E075A" w:rsidRDefault="009E075A" w:rsidP="009E075A">
      <w:pPr>
        <w:pStyle w:val="QSStandardtext"/>
      </w:pPr>
      <w:r w:rsidRPr="009E075A">
        <w:t>Bemerkung:</w:t>
      </w:r>
      <w:r w:rsidRPr="009E075A">
        <w:tab/>
        <w:t>______________________________________________________</w:t>
      </w:r>
    </w:p>
    <w:p w14:paraId="44830F2E" w14:textId="77777777" w:rsidR="009E075A" w:rsidRPr="009E075A" w:rsidRDefault="009E075A" w:rsidP="009E075A">
      <w:pPr>
        <w:pStyle w:val="QSStandardtext"/>
      </w:pPr>
    </w:p>
    <w:p w14:paraId="72EA2110" w14:textId="77777777" w:rsidR="009E075A" w:rsidRPr="009E075A" w:rsidRDefault="009E075A" w:rsidP="009E075A">
      <w:pPr>
        <w:pStyle w:val="QSStandardtext"/>
      </w:pPr>
      <w:r w:rsidRPr="009E075A">
        <w:tab/>
      </w:r>
      <w:r w:rsidRPr="009E075A">
        <w:tab/>
        <w:t>______________________________________________________</w:t>
      </w:r>
    </w:p>
    <w:p w14:paraId="1B035C59" w14:textId="77777777" w:rsidR="009E075A" w:rsidRPr="009E075A" w:rsidRDefault="009E075A" w:rsidP="009E075A">
      <w:pPr>
        <w:pStyle w:val="QSStandardtext"/>
      </w:pPr>
    </w:p>
    <w:p w14:paraId="6AFA8DC8" w14:textId="77777777" w:rsidR="009E075A" w:rsidRPr="009E075A" w:rsidRDefault="009E075A" w:rsidP="009E075A">
      <w:pPr>
        <w:pStyle w:val="QSStandardtext"/>
      </w:pPr>
      <w:r w:rsidRPr="009E075A">
        <w:tab/>
      </w:r>
      <w:r w:rsidRPr="009E075A">
        <w:tab/>
        <w:t>____________________________________________</w:t>
      </w:r>
    </w:p>
    <w:p w14:paraId="291E2E7D" w14:textId="77777777" w:rsidR="009E075A" w:rsidRPr="009E075A" w:rsidRDefault="009E075A" w:rsidP="009E075A">
      <w:pPr>
        <w:pStyle w:val="QSStandardtext"/>
      </w:pPr>
    </w:p>
    <w:p w14:paraId="05EA3C91" w14:textId="77777777" w:rsidR="009E075A" w:rsidRPr="009E075A" w:rsidRDefault="009E075A" w:rsidP="009E075A">
      <w:pPr>
        <w:pStyle w:val="QSStandardtext"/>
      </w:pPr>
    </w:p>
    <w:p w14:paraId="06224146" w14:textId="77777777" w:rsidR="009E075A" w:rsidRPr="009E075A" w:rsidRDefault="009E075A" w:rsidP="009E075A">
      <w:pPr>
        <w:pStyle w:val="QSStandardtext"/>
      </w:pPr>
    </w:p>
    <w:p w14:paraId="6B2ECF8D" w14:textId="77777777" w:rsidR="009E075A" w:rsidRPr="009E075A" w:rsidRDefault="009E075A" w:rsidP="009E075A">
      <w:pPr>
        <w:pStyle w:val="QSStandardtext"/>
      </w:pPr>
      <w:r w:rsidRPr="009E075A">
        <w:t>_______________________</w:t>
      </w:r>
      <w:r w:rsidRPr="009E075A">
        <w:tab/>
      </w:r>
      <w:r w:rsidRPr="009E075A">
        <w:tab/>
        <w:t>________________________</w:t>
      </w:r>
    </w:p>
    <w:p w14:paraId="5C8ADD7E" w14:textId="39AD0873" w:rsidR="00B9621F" w:rsidRPr="009E075A" w:rsidRDefault="009E075A" w:rsidP="009E075A">
      <w:pPr>
        <w:pStyle w:val="QSStandardtext"/>
      </w:pPr>
      <w:r w:rsidRPr="009E075A">
        <w:t>Ort, Datum</w:t>
      </w:r>
      <w:r w:rsidRPr="009E075A">
        <w:tab/>
      </w:r>
      <w:r w:rsidRPr="009E075A">
        <w:tab/>
      </w:r>
      <w:r w:rsidRPr="009E075A">
        <w:tab/>
      </w:r>
      <w:r w:rsidRPr="009E075A">
        <w:tab/>
        <w:t>Unterschrift</w:t>
      </w:r>
    </w:p>
    <w:p w14:paraId="56600895" w14:textId="77777777" w:rsidR="00B9621F" w:rsidRDefault="00B9621F" w:rsidP="00C825FD"/>
    <w:sdt>
      <w:sdtPr>
        <w:rPr>
          <w:vanish/>
          <w:color w:val="FF0000"/>
        </w:rPr>
        <w:id w:val="-1796512505"/>
        <w:lock w:val="contentLocked"/>
        <w:placeholder>
          <w:docPart w:val="74481D0A79B249CB9B12246393191761"/>
        </w:placeholder>
      </w:sdtPr>
      <w:sdtEndPr>
        <w:rPr>
          <w:vanish w:val="0"/>
        </w:rPr>
      </w:sdtEndPr>
      <w:sdtContent>
        <w:p w14:paraId="3D3625DA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1570159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61DB9569" wp14:editId="3FFFD46E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B6174F5DD1A844A9A695BF8AB6BEA8DA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42C319D1" w14:textId="77777777" w:rsidR="009E075A" w:rsidRPr="00365EBD" w:rsidRDefault="009E075A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51C24D34" w14:textId="77777777" w:rsidR="009E075A" w:rsidRPr="00DC1D40" w:rsidRDefault="009E075A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26189B69" w14:textId="77777777" w:rsidR="009E075A" w:rsidRPr="00DC1D40" w:rsidRDefault="009E075A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190EC49E" w14:textId="77777777" w:rsidR="009E075A" w:rsidRPr="00DC1D40" w:rsidRDefault="009E075A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69F3ADAF" w14:textId="6699A116" w:rsidR="00F50834" w:rsidRPr="00DC1D40" w:rsidRDefault="00362F03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1DB95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B6174F5DD1A844A9A695BF8AB6BEA8DA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42C319D1" w14:textId="77777777" w:rsidR="009E075A" w:rsidRPr="00365EBD" w:rsidRDefault="009E075A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51C24D34" w14:textId="77777777" w:rsidR="009E075A" w:rsidRPr="00DC1D40" w:rsidRDefault="009E075A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26189B69" w14:textId="77777777" w:rsidR="009E075A" w:rsidRPr="00DC1D40" w:rsidRDefault="009E075A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190EC49E" w14:textId="77777777" w:rsidR="009E075A" w:rsidRPr="00DC1D40" w:rsidRDefault="009E075A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69F3ADAF" w14:textId="6699A116" w:rsidR="00F50834" w:rsidRPr="00DC1D40" w:rsidRDefault="00362F03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5F603C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AF40" w14:textId="77777777" w:rsidR="009E075A" w:rsidRDefault="009E075A" w:rsidP="00F50834">
      <w:r>
        <w:separator/>
      </w:r>
    </w:p>
  </w:endnote>
  <w:endnote w:type="continuationSeparator" w:id="0">
    <w:p w14:paraId="726D8AB5" w14:textId="77777777" w:rsidR="009E075A" w:rsidRDefault="009E075A" w:rsidP="00F50834">
      <w:r>
        <w:continuationSeparator/>
      </w:r>
    </w:p>
  </w:endnote>
  <w:endnote w:type="continuationNotice" w:id="1">
    <w:p w14:paraId="2A3B54A6" w14:textId="77777777" w:rsidR="003C1D0F" w:rsidRDefault="003C1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571486AB8CD14C798B67826913D53897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0988223B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4C96E90E" w14:textId="0DA85951" w:rsidR="00F50834" w:rsidRPr="004910C4" w:rsidRDefault="009E075A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4778DCF" w14:textId="7E343DF1" w:rsidR="00F50834" w:rsidRPr="004910C4" w:rsidRDefault="009E075A" w:rsidP="004910C4">
                  <w:pPr>
                    <w:pStyle w:val="QSFuzeileUntertitel"/>
                  </w:pPr>
                  <w:r>
                    <w:t>Beizprotokoll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1661F5F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4695F7B7" w14:textId="41A13FC7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EF0B0DB7AE444B2BB083CA7C8ABCEB00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E075A">
                        <w:t>15.11.2021</w:t>
                      </w:r>
                    </w:sdtContent>
                  </w:sdt>
                </w:p>
                <w:p w14:paraId="024D0FDC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25CE5F0D" w14:textId="77777777" w:rsidR="00F50834" w:rsidRPr="00840B42" w:rsidRDefault="00362F03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5EF5" w14:textId="77777777" w:rsidR="009E075A" w:rsidRDefault="009E075A" w:rsidP="00F50834">
      <w:r>
        <w:separator/>
      </w:r>
    </w:p>
  </w:footnote>
  <w:footnote w:type="continuationSeparator" w:id="0">
    <w:p w14:paraId="1C5D659F" w14:textId="77777777" w:rsidR="009E075A" w:rsidRDefault="009E075A" w:rsidP="00F50834">
      <w:r>
        <w:continuationSeparator/>
      </w:r>
    </w:p>
  </w:footnote>
  <w:footnote w:type="continuationNotice" w:id="1">
    <w:p w14:paraId="713FC25D" w14:textId="77777777" w:rsidR="003C1D0F" w:rsidRDefault="003C1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681085"/>
      <w:lock w:val="sdtContentLocked"/>
    </w:sdtPr>
    <w:sdtEndPr/>
    <w:sdtContent>
      <w:p w14:paraId="554B06FA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F4A1633" wp14:editId="38429578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5A"/>
    <w:rsid w:val="00110CAC"/>
    <w:rsid w:val="00180768"/>
    <w:rsid w:val="0028535D"/>
    <w:rsid w:val="00291FAB"/>
    <w:rsid w:val="002D724A"/>
    <w:rsid w:val="00362F03"/>
    <w:rsid w:val="00384008"/>
    <w:rsid w:val="00384E51"/>
    <w:rsid w:val="003C1D0F"/>
    <w:rsid w:val="0041381E"/>
    <w:rsid w:val="004647C2"/>
    <w:rsid w:val="004910C4"/>
    <w:rsid w:val="004A1F6C"/>
    <w:rsid w:val="004A4548"/>
    <w:rsid w:val="0056787F"/>
    <w:rsid w:val="005773EC"/>
    <w:rsid w:val="005F603C"/>
    <w:rsid w:val="006502C4"/>
    <w:rsid w:val="00666E40"/>
    <w:rsid w:val="007A182A"/>
    <w:rsid w:val="009C3ED0"/>
    <w:rsid w:val="009D2382"/>
    <w:rsid w:val="009D3EB3"/>
    <w:rsid w:val="009E075A"/>
    <w:rsid w:val="00A70029"/>
    <w:rsid w:val="00AC45C4"/>
    <w:rsid w:val="00B9621F"/>
    <w:rsid w:val="00C00596"/>
    <w:rsid w:val="00C17448"/>
    <w:rsid w:val="00C825FD"/>
    <w:rsid w:val="00DD0644"/>
    <w:rsid w:val="00DF3FF4"/>
    <w:rsid w:val="00E2107E"/>
    <w:rsid w:val="00E3044B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771FD"/>
  <w15:chartTrackingRefBased/>
  <w15:docId w15:val="{BDC34B72-0C68-442C-AB64-76373F1C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B9621F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QS%20Qualit&#228;t_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1486AB8CD14C798B67826913D53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54D02-45EB-4405-A4B2-66376C9A6257}"/>
      </w:docPartPr>
      <w:docPartBody>
        <w:p w:rsidR="002E4F20" w:rsidRDefault="002E4F20">
          <w:pPr>
            <w:pStyle w:val="571486AB8CD14C798B67826913D5389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F0B0DB7AE444B2BB083CA7C8ABCE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25BBA-1EC1-44BB-872A-7AB563DD8B18}"/>
      </w:docPartPr>
      <w:docPartBody>
        <w:p w:rsidR="002E4F20" w:rsidRDefault="002E4F20">
          <w:pPr>
            <w:pStyle w:val="EF0B0DB7AE444B2BB083CA7C8ABCEB00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74481D0A79B249CB9B12246393191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20A62-1E2F-4AB1-86D7-A46AC8D01EBC}"/>
      </w:docPartPr>
      <w:docPartBody>
        <w:p w:rsidR="002E4F20" w:rsidRDefault="002E4F20">
          <w:pPr>
            <w:pStyle w:val="74481D0A79B249CB9B12246393191761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174F5DD1A844A9A695BF8AB6BEA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C13ED-7AD1-4DDF-B006-084E310208F8}"/>
      </w:docPartPr>
      <w:docPartBody>
        <w:p w:rsidR="002E4F20" w:rsidRDefault="002E4F20">
          <w:pPr>
            <w:pStyle w:val="B6174F5DD1A844A9A695BF8AB6BEA8DA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20"/>
    <w:rsid w:val="002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71486AB8CD14C798B67826913D53897">
    <w:name w:val="571486AB8CD14C798B67826913D53897"/>
  </w:style>
  <w:style w:type="paragraph" w:customStyle="1" w:styleId="EF0B0DB7AE444B2BB083CA7C8ABCEB00">
    <w:name w:val="EF0B0DB7AE444B2BB083CA7C8ABCEB00"/>
  </w:style>
  <w:style w:type="paragraph" w:customStyle="1" w:styleId="74481D0A79B249CB9B12246393191761">
    <w:name w:val="74481D0A79B249CB9B12246393191761"/>
  </w:style>
  <w:style w:type="paragraph" w:customStyle="1" w:styleId="B6174F5DD1A844A9A695BF8AB6BEA8DA">
    <w:name w:val="B6174F5DD1A844A9A695BF8AB6BEA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4C1C45-84EB-4FE9-9EC7-020FB0A0B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F1683-DCE6-4618-99BF-5325FC40FD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8E8852-A079-478A-B168-55D4AB8351D7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Arbeitshilfe_QS Qualität_05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&lt;Untertitel&gt;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Beizprotokoll</dc:title>
  <dc:subject>Beizprotokoll</dc:subject>
  <dc:creator>Walter, Maike</dc:creator>
  <cp:keywords/>
  <dc:description/>
  <cp:lastModifiedBy>Walter, Maike</cp:lastModifiedBy>
  <cp:revision>2</cp:revision>
  <dcterms:created xsi:type="dcterms:W3CDTF">2024-03-25T13:09:00Z</dcterms:created>
  <dcterms:modified xsi:type="dcterms:W3CDTF">2024-03-25T13:09:00Z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